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3AD" w:rsidRPr="00E91447" w:rsidRDefault="009A13AD" w:rsidP="00E91447">
      <w:pPr>
        <w:pStyle w:val="Standard1"/>
        <w:spacing w:line="360" w:lineRule="auto"/>
        <w:jc w:val="both"/>
        <w:rPr>
          <w:rFonts w:cs="Times New Roman"/>
          <w:sz w:val="20"/>
          <w:szCs w:val="20"/>
          <w:lang w:val="en-US"/>
        </w:rPr>
      </w:pPr>
      <w:r>
        <w:rPr>
          <w:rFonts w:cs="Times New Roman"/>
          <w:sz w:val="20"/>
          <w:szCs w:val="20"/>
          <w:lang w:val="en-US"/>
        </w:rPr>
        <w:t>Tab.</w:t>
      </w:r>
      <w:r w:rsidRPr="00E91447">
        <w:rPr>
          <w:rFonts w:cs="Times New Roman"/>
          <w:sz w:val="20"/>
          <w:szCs w:val="20"/>
          <w:lang w:val="en-US"/>
        </w:rPr>
        <w:t xml:space="preserve"> 1. Overview of important marginal and peripheral populations identified by the FP1202 experts for the continental area</w:t>
      </w:r>
      <w:r>
        <w:rPr>
          <w:rFonts w:cs="Times New Roman"/>
          <w:sz w:val="20"/>
          <w:szCs w:val="20"/>
          <w:lang w:val="en-US"/>
        </w:rPr>
        <w:t>.</w:t>
      </w:r>
    </w:p>
    <w:p w:rsidR="009A13AD" w:rsidRPr="00E91447" w:rsidRDefault="009A13AD" w:rsidP="00E91447">
      <w:pPr>
        <w:pStyle w:val="Standard1"/>
        <w:spacing w:line="360" w:lineRule="auto"/>
        <w:jc w:val="both"/>
        <w:rPr>
          <w:rFonts w:cs="Times New Roman"/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ayout w:type="fixed"/>
        <w:tblLook w:val="01E0"/>
      </w:tblPr>
      <w:tblGrid>
        <w:gridCol w:w="2628"/>
        <w:gridCol w:w="707"/>
        <w:gridCol w:w="707"/>
        <w:gridCol w:w="708"/>
        <w:gridCol w:w="707"/>
        <w:gridCol w:w="708"/>
        <w:gridCol w:w="707"/>
        <w:gridCol w:w="708"/>
        <w:gridCol w:w="707"/>
        <w:gridCol w:w="708"/>
        <w:gridCol w:w="859"/>
      </w:tblGrid>
      <w:tr w:rsidR="009A13AD" w:rsidRPr="00E91447" w:rsidTr="002F460E">
        <w:tc>
          <w:tcPr>
            <w:tcW w:w="2628" w:type="dxa"/>
            <w:tcBorders>
              <w:top w:val="single" w:sz="4" w:space="0" w:color="auto"/>
              <w:bottom w:val="nil"/>
            </w:tcBorders>
          </w:tcPr>
          <w:p w:rsidR="009A13AD" w:rsidRPr="00E91447" w:rsidRDefault="009A13AD" w:rsidP="002F460E">
            <w:pPr>
              <w:pStyle w:val="Standard1"/>
              <w:spacing w:line="36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E91447">
              <w:rPr>
                <w:rFonts w:eastAsia="Times New Roman" w:cs="Times New Roman"/>
                <w:b/>
                <w:color w:val="000000"/>
                <w:kern w:val="0"/>
                <w:sz w:val="20"/>
                <w:szCs w:val="20"/>
                <w:lang w:val="en-US" w:eastAsia="en-US" w:bidi="ar-SA"/>
              </w:rPr>
              <w:t>Species</w:t>
            </w:r>
          </w:p>
        </w:tc>
        <w:tc>
          <w:tcPr>
            <w:tcW w:w="6367" w:type="dxa"/>
            <w:gridSpan w:val="9"/>
            <w:tcBorders>
              <w:top w:val="single" w:sz="4" w:space="0" w:color="auto"/>
              <w:bottom w:val="nil"/>
            </w:tcBorders>
          </w:tcPr>
          <w:p w:rsidR="009A13AD" w:rsidRPr="00E91447" w:rsidRDefault="009A13AD" w:rsidP="002F460E">
            <w:pPr>
              <w:pStyle w:val="Standard1"/>
              <w:spacing w:line="36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E91447">
              <w:rPr>
                <w:rFonts w:eastAsia="Times New Roman" w:cs="Times New Roman"/>
                <w:b/>
                <w:color w:val="000000"/>
                <w:kern w:val="0"/>
                <w:sz w:val="20"/>
                <w:szCs w:val="20"/>
                <w:lang w:val="en-US" w:eastAsia="en-US" w:bidi="ar-SA"/>
              </w:rPr>
              <w:t>Country</w:t>
            </w:r>
          </w:p>
        </w:tc>
        <w:tc>
          <w:tcPr>
            <w:tcW w:w="859" w:type="dxa"/>
            <w:tcBorders>
              <w:top w:val="single" w:sz="4" w:space="0" w:color="auto"/>
              <w:bottom w:val="nil"/>
            </w:tcBorders>
          </w:tcPr>
          <w:p w:rsidR="009A13AD" w:rsidRPr="00E91447" w:rsidRDefault="009A13AD" w:rsidP="002F460E">
            <w:pPr>
              <w:pStyle w:val="Standard1"/>
              <w:spacing w:line="36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E91447">
              <w:rPr>
                <w:rFonts w:eastAsia="Times New Roman" w:cs="Times New Roman"/>
                <w:b/>
                <w:color w:val="000000"/>
                <w:kern w:val="0"/>
                <w:sz w:val="20"/>
                <w:szCs w:val="20"/>
                <w:lang w:val="en-US" w:eastAsia="en-US" w:bidi="ar-SA"/>
              </w:rPr>
              <w:t>Total</w:t>
            </w:r>
          </w:p>
        </w:tc>
      </w:tr>
      <w:tr w:rsidR="009A13AD" w:rsidRPr="00E91447" w:rsidTr="002F460E">
        <w:tc>
          <w:tcPr>
            <w:tcW w:w="2628" w:type="dxa"/>
            <w:tcBorders>
              <w:top w:val="nil"/>
              <w:bottom w:val="single" w:sz="4" w:space="0" w:color="auto"/>
            </w:tcBorders>
          </w:tcPr>
          <w:p w:rsidR="009A13AD" w:rsidRPr="00E91447" w:rsidRDefault="009A13AD" w:rsidP="002F460E">
            <w:pPr>
              <w:pStyle w:val="Standard1"/>
              <w:spacing w:line="36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707" w:type="dxa"/>
            <w:tcBorders>
              <w:top w:val="nil"/>
              <w:bottom w:val="single" w:sz="4" w:space="0" w:color="auto"/>
            </w:tcBorders>
            <w:vAlign w:val="bottom"/>
          </w:tcPr>
          <w:p w:rsidR="009A13AD" w:rsidRPr="00E91447" w:rsidRDefault="009A13AD" w:rsidP="002F460E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E914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  <w:t>DE</w:t>
            </w:r>
            <w:r w:rsidRPr="00E91447">
              <w:rPr>
                <w:rFonts w:eastAsia="Times New Roman" w:cs="Times New Roman"/>
                <w:color w:val="000000"/>
                <w:kern w:val="0"/>
                <w:sz w:val="20"/>
                <w:szCs w:val="20"/>
                <w:vertAlign w:val="superscript"/>
                <w:lang w:val="en-US" w:eastAsia="en-US" w:bidi="ar-SA"/>
              </w:rPr>
              <w:t>1</w:t>
            </w:r>
          </w:p>
        </w:tc>
        <w:tc>
          <w:tcPr>
            <w:tcW w:w="707" w:type="dxa"/>
            <w:tcBorders>
              <w:top w:val="nil"/>
              <w:bottom w:val="single" w:sz="4" w:space="0" w:color="auto"/>
            </w:tcBorders>
            <w:vAlign w:val="bottom"/>
          </w:tcPr>
          <w:p w:rsidR="009A13AD" w:rsidRPr="00E91447" w:rsidRDefault="009A13AD" w:rsidP="002F460E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E914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  <w:t>CH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vAlign w:val="bottom"/>
          </w:tcPr>
          <w:p w:rsidR="009A13AD" w:rsidRPr="00E91447" w:rsidRDefault="009A13AD" w:rsidP="002F460E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E914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  <w:t>CZ</w:t>
            </w:r>
          </w:p>
        </w:tc>
        <w:tc>
          <w:tcPr>
            <w:tcW w:w="707" w:type="dxa"/>
            <w:tcBorders>
              <w:top w:val="nil"/>
              <w:bottom w:val="single" w:sz="4" w:space="0" w:color="auto"/>
            </w:tcBorders>
            <w:vAlign w:val="bottom"/>
          </w:tcPr>
          <w:p w:rsidR="009A13AD" w:rsidRPr="00E91447" w:rsidRDefault="009A13AD" w:rsidP="002F460E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E914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  <w:t>PL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vAlign w:val="bottom"/>
          </w:tcPr>
          <w:p w:rsidR="009A13AD" w:rsidRPr="00E91447" w:rsidRDefault="009A13AD" w:rsidP="002F460E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E914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  <w:t>SK</w:t>
            </w:r>
          </w:p>
        </w:tc>
        <w:tc>
          <w:tcPr>
            <w:tcW w:w="707" w:type="dxa"/>
            <w:tcBorders>
              <w:top w:val="nil"/>
              <w:bottom w:val="single" w:sz="4" w:space="0" w:color="auto"/>
            </w:tcBorders>
            <w:vAlign w:val="bottom"/>
          </w:tcPr>
          <w:p w:rsidR="009A13AD" w:rsidRPr="00E91447" w:rsidRDefault="009A13AD" w:rsidP="002F460E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E914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  <w:t>HU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vAlign w:val="bottom"/>
          </w:tcPr>
          <w:p w:rsidR="009A13AD" w:rsidRPr="00E91447" w:rsidRDefault="009A13AD" w:rsidP="002F460E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E914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  <w:t>UA</w:t>
            </w:r>
          </w:p>
        </w:tc>
        <w:tc>
          <w:tcPr>
            <w:tcW w:w="707" w:type="dxa"/>
            <w:tcBorders>
              <w:top w:val="nil"/>
              <w:bottom w:val="single" w:sz="4" w:space="0" w:color="auto"/>
            </w:tcBorders>
            <w:vAlign w:val="bottom"/>
          </w:tcPr>
          <w:p w:rsidR="009A13AD" w:rsidRPr="00E91447" w:rsidRDefault="009A13AD" w:rsidP="002F460E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E914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  <w:t>SI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vAlign w:val="bottom"/>
          </w:tcPr>
          <w:p w:rsidR="009A13AD" w:rsidRPr="00E91447" w:rsidRDefault="009A13AD" w:rsidP="002F460E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E914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  <w:t>IT</w:t>
            </w:r>
            <w:r w:rsidRPr="00E91447">
              <w:rPr>
                <w:rFonts w:eastAsia="Times New Roman" w:cs="Times New Roman"/>
                <w:color w:val="000000"/>
                <w:kern w:val="0"/>
                <w:sz w:val="20"/>
                <w:szCs w:val="20"/>
                <w:vertAlign w:val="superscript"/>
                <w:lang w:val="en-US" w:eastAsia="en-US" w:bidi="ar-SA"/>
              </w:rPr>
              <w:t>1</w:t>
            </w:r>
          </w:p>
        </w:tc>
        <w:tc>
          <w:tcPr>
            <w:tcW w:w="859" w:type="dxa"/>
            <w:tcBorders>
              <w:top w:val="nil"/>
              <w:bottom w:val="single" w:sz="4" w:space="0" w:color="auto"/>
            </w:tcBorders>
          </w:tcPr>
          <w:p w:rsidR="009A13AD" w:rsidRPr="00E91447" w:rsidRDefault="009A13AD" w:rsidP="002F460E">
            <w:pPr>
              <w:pStyle w:val="Standard1"/>
              <w:spacing w:line="36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</w:tr>
      <w:tr w:rsidR="009A13AD" w:rsidRPr="00E91447" w:rsidTr="002F460E">
        <w:tc>
          <w:tcPr>
            <w:tcW w:w="2628" w:type="dxa"/>
            <w:tcBorders>
              <w:top w:val="single" w:sz="4" w:space="0" w:color="auto"/>
            </w:tcBorders>
            <w:vAlign w:val="bottom"/>
          </w:tcPr>
          <w:p w:rsidR="009A13AD" w:rsidRPr="00E91447" w:rsidRDefault="009A13AD" w:rsidP="002F460E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E91447"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en-US" w:eastAsia="en-US" w:bidi="ar-SA"/>
              </w:rPr>
              <w:t>Abies alba</w:t>
            </w:r>
          </w:p>
        </w:tc>
        <w:tc>
          <w:tcPr>
            <w:tcW w:w="707" w:type="dxa"/>
            <w:tcBorders>
              <w:top w:val="single" w:sz="4" w:space="0" w:color="auto"/>
            </w:tcBorders>
            <w:vAlign w:val="bottom"/>
          </w:tcPr>
          <w:p w:rsidR="009A13AD" w:rsidRPr="00E91447" w:rsidRDefault="009A13AD" w:rsidP="002F460E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E914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</w:tcBorders>
            <w:vAlign w:val="bottom"/>
          </w:tcPr>
          <w:p w:rsidR="009A13AD" w:rsidRPr="00E91447" w:rsidRDefault="009A13AD" w:rsidP="002F460E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E914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bottom"/>
          </w:tcPr>
          <w:p w:rsidR="009A13AD" w:rsidRPr="00E91447" w:rsidRDefault="009A13AD" w:rsidP="002F460E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707" w:type="dxa"/>
            <w:tcBorders>
              <w:top w:val="single" w:sz="4" w:space="0" w:color="auto"/>
            </w:tcBorders>
            <w:vAlign w:val="bottom"/>
          </w:tcPr>
          <w:p w:rsidR="009A13AD" w:rsidRPr="00E91447" w:rsidRDefault="009A13AD" w:rsidP="002F460E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E914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  <w:t>28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bottom"/>
          </w:tcPr>
          <w:p w:rsidR="009A13AD" w:rsidRPr="00E91447" w:rsidRDefault="009A13AD" w:rsidP="002F460E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E914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  <w:t>2</w:t>
            </w:r>
          </w:p>
        </w:tc>
        <w:tc>
          <w:tcPr>
            <w:tcW w:w="707" w:type="dxa"/>
            <w:tcBorders>
              <w:top w:val="single" w:sz="4" w:space="0" w:color="auto"/>
            </w:tcBorders>
            <w:vAlign w:val="bottom"/>
          </w:tcPr>
          <w:p w:rsidR="009A13AD" w:rsidRPr="00E91447" w:rsidRDefault="009A13AD" w:rsidP="002F460E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vAlign w:val="bottom"/>
          </w:tcPr>
          <w:p w:rsidR="009A13AD" w:rsidRPr="00E91447" w:rsidRDefault="009A13AD" w:rsidP="002F460E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E914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  <w:t>11</w:t>
            </w:r>
          </w:p>
        </w:tc>
        <w:tc>
          <w:tcPr>
            <w:tcW w:w="707" w:type="dxa"/>
            <w:tcBorders>
              <w:top w:val="single" w:sz="4" w:space="0" w:color="auto"/>
            </w:tcBorders>
            <w:vAlign w:val="bottom"/>
          </w:tcPr>
          <w:p w:rsidR="009A13AD" w:rsidRPr="00E91447" w:rsidRDefault="009A13AD" w:rsidP="002F460E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vAlign w:val="bottom"/>
          </w:tcPr>
          <w:p w:rsidR="009A13AD" w:rsidRPr="00E91447" w:rsidRDefault="009A13AD" w:rsidP="002F460E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E914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  <w:t>3</w:t>
            </w:r>
          </w:p>
        </w:tc>
        <w:tc>
          <w:tcPr>
            <w:tcW w:w="859" w:type="dxa"/>
            <w:tcBorders>
              <w:top w:val="single" w:sz="4" w:space="0" w:color="auto"/>
            </w:tcBorders>
            <w:vAlign w:val="bottom"/>
          </w:tcPr>
          <w:p w:rsidR="009A13AD" w:rsidRPr="00E91447" w:rsidRDefault="009A13AD" w:rsidP="002F460E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E914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  <w:t>46</w:t>
            </w:r>
          </w:p>
        </w:tc>
      </w:tr>
      <w:tr w:rsidR="009A13AD" w:rsidRPr="00E91447" w:rsidTr="002F460E">
        <w:tc>
          <w:tcPr>
            <w:tcW w:w="2628" w:type="dxa"/>
            <w:vAlign w:val="bottom"/>
          </w:tcPr>
          <w:p w:rsidR="009A13AD" w:rsidRPr="00E91447" w:rsidRDefault="009A13AD" w:rsidP="002F460E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E91447"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en-US" w:eastAsia="en-US" w:bidi="ar-SA"/>
              </w:rPr>
              <w:t>Pinus sylvestris</w:t>
            </w:r>
          </w:p>
        </w:tc>
        <w:tc>
          <w:tcPr>
            <w:tcW w:w="707" w:type="dxa"/>
            <w:vAlign w:val="bottom"/>
          </w:tcPr>
          <w:p w:rsidR="009A13AD" w:rsidRPr="00E91447" w:rsidRDefault="009A13AD" w:rsidP="002F460E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707" w:type="dxa"/>
            <w:vAlign w:val="bottom"/>
          </w:tcPr>
          <w:p w:rsidR="009A13AD" w:rsidRPr="00E91447" w:rsidRDefault="009A13AD" w:rsidP="002F460E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708" w:type="dxa"/>
            <w:vAlign w:val="bottom"/>
          </w:tcPr>
          <w:p w:rsidR="009A13AD" w:rsidRPr="00E91447" w:rsidRDefault="009A13AD" w:rsidP="002F460E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E914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  <w:t>4</w:t>
            </w:r>
          </w:p>
        </w:tc>
        <w:tc>
          <w:tcPr>
            <w:tcW w:w="707" w:type="dxa"/>
            <w:vAlign w:val="bottom"/>
          </w:tcPr>
          <w:p w:rsidR="009A13AD" w:rsidRPr="00E91447" w:rsidRDefault="009A13AD" w:rsidP="002F460E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708" w:type="dxa"/>
            <w:vAlign w:val="bottom"/>
          </w:tcPr>
          <w:p w:rsidR="009A13AD" w:rsidRPr="00E91447" w:rsidRDefault="009A13AD" w:rsidP="002F460E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707" w:type="dxa"/>
            <w:vAlign w:val="bottom"/>
          </w:tcPr>
          <w:p w:rsidR="009A13AD" w:rsidRPr="00E91447" w:rsidRDefault="009A13AD" w:rsidP="002F460E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708" w:type="dxa"/>
            <w:vAlign w:val="bottom"/>
          </w:tcPr>
          <w:p w:rsidR="009A13AD" w:rsidRPr="00E91447" w:rsidRDefault="009A13AD" w:rsidP="002F460E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E914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  <w:t>3</w:t>
            </w:r>
          </w:p>
        </w:tc>
        <w:tc>
          <w:tcPr>
            <w:tcW w:w="707" w:type="dxa"/>
            <w:vAlign w:val="bottom"/>
          </w:tcPr>
          <w:p w:rsidR="009A13AD" w:rsidRPr="00E91447" w:rsidRDefault="009A13AD" w:rsidP="002F460E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708" w:type="dxa"/>
            <w:vAlign w:val="bottom"/>
          </w:tcPr>
          <w:p w:rsidR="009A13AD" w:rsidRPr="00E91447" w:rsidRDefault="009A13AD" w:rsidP="002F460E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E914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  <w:t>6</w:t>
            </w:r>
          </w:p>
        </w:tc>
        <w:tc>
          <w:tcPr>
            <w:tcW w:w="859" w:type="dxa"/>
            <w:vAlign w:val="bottom"/>
          </w:tcPr>
          <w:p w:rsidR="009A13AD" w:rsidRPr="00E91447" w:rsidRDefault="009A13AD" w:rsidP="002F460E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E914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  <w:t>13</w:t>
            </w:r>
          </w:p>
        </w:tc>
      </w:tr>
      <w:tr w:rsidR="009A13AD" w:rsidRPr="00E91447" w:rsidTr="002F460E">
        <w:tc>
          <w:tcPr>
            <w:tcW w:w="2628" w:type="dxa"/>
            <w:vAlign w:val="bottom"/>
          </w:tcPr>
          <w:p w:rsidR="009A13AD" w:rsidRPr="00E91447" w:rsidRDefault="009A13AD" w:rsidP="002F460E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E91447"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en-US" w:eastAsia="en-US" w:bidi="ar-SA"/>
              </w:rPr>
              <w:t>Pinus nigra</w:t>
            </w:r>
          </w:p>
        </w:tc>
        <w:tc>
          <w:tcPr>
            <w:tcW w:w="707" w:type="dxa"/>
            <w:vAlign w:val="bottom"/>
          </w:tcPr>
          <w:p w:rsidR="009A13AD" w:rsidRPr="00E91447" w:rsidRDefault="009A13AD" w:rsidP="002F460E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707" w:type="dxa"/>
            <w:vAlign w:val="bottom"/>
          </w:tcPr>
          <w:p w:rsidR="009A13AD" w:rsidRPr="00E91447" w:rsidRDefault="009A13AD" w:rsidP="002F460E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708" w:type="dxa"/>
            <w:vAlign w:val="bottom"/>
          </w:tcPr>
          <w:p w:rsidR="009A13AD" w:rsidRPr="00E91447" w:rsidRDefault="009A13AD" w:rsidP="002F460E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707" w:type="dxa"/>
            <w:vAlign w:val="bottom"/>
          </w:tcPr>
          <w:p w:rsidR="009A13AD" w:rsidRPr="00E91447" w:rsidRDefault="009A13AD" w:rsidP="002F460E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708" w:type="dxa"/>
            <w:vAlign w:val="bottom"/>
          </w:tcPr>
          <w:p w:rsidR="009A13AD" w:rsidRPr="00E91447" w:rsidRDefault="009A13AD" w:rsidP="002F460E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707" w:type="dxa"/>
            <w:vAlign w:val="bottom"/>
          </w:tcPr>
          <w:p w:rsidR="009A13AD" w:rsidRPr="00E91447" w:rsidRDefault="009A13AD" w:rsidP="002F460E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708" w:type="dxa"/>
            <w:vAlign w:val="bottom"/>
          </w:tcPr>
          <w:p w:rsidR="009A13AD" w:rsidRPr="00E91447" w:rsidRDefault="009A13AD" w:rsidP="002F460E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707" w:type="dxa"/>
            <w:vAlign w:val="bottom"/>
          </w:tcPr>
          <w:p w:rsidR="009A13AD" w:rsidRPr="00E91447" w:rsidRDefault="009A13AD" w:rsidP="002F460E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E914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  <w:t>1</w:t>
            </w:r>
          </w:p>
        </w:tc>
        <w:tc>
          <w:tcPr>
            <w:tcW w:w="708" w:type="dxa"/>
            <w:vAlign w:val="bottom"/>
          </w:tcPr>
          <w:p w:rsidR="009A13AD" w:rsidRPr="00E91447" w:rsidRDefault="009A13AD" w:rsidP="002F460E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859" w:type="dxa"/>
            <w:vAlign w:val="bottom"/>
          </w:tcPr>
          <w:p w:rsidR="009A13AD" w:rsidRPr="00E91447" w:rsidRDefault="009A13AD" w:rsidP="002F460E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E914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  <w:t>1</w:t>
            </w:r>
          </w:p>
        </w:tc>
      </w:tr>
      <w:tr w:rsidR="009A13AD" w:rsidRPr="00E91447" w:rsidTr="002F460E">
        <w:tc>
          <w:tcPr>
            <w:tcW w:w="2628" w:type="dxa"/>
            <w:vAlign w:val="bottom"/>
          </w:tcPr>
          <w:p w:rsidR="009A13AD" w:rsidRPr="00E91447" w:rsidRDefault="009A13AD" w:rsidP="002F460E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E91447"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en-US" w:eastAsia="en-US" w:bidi="ar-SA"/>
              </w:rPr>
              <w:t>Pinus mugo</w:t>
            </w:r>
          </w:p>
        </w:tc>
        <w:tc>
          <w:tcPr>
            <w:tcW w:w="707" w:type="dxa"/>
            <w:vAlign w:val="bottom"/>
          </w:tcPr>
          <w:p w:rsidR="009A13AD" w:rsidRPr="00E91447" w:rsidRDefault="009A13AD" w:rsidP="002F460E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707" w:type="dxa"/>
            <w:vAlign w:val="bottom"/>
          </w:tcPr>
          <w:p w:rsidR="009A13AD" w:rsidRPr="00E91447" w:rsidRDefault="009A13AD" w:rsidP="002F460E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708" w:type="dxa"/>
            <w:vAlign w:val="bottom"/>
          </w:tcPr>
          <w:p w:rsidR="009A13AD" w:rsidRPr="00E91447" w:rsidRDefault="009A13AD" w:rsidP="002F460E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707" w:type="dxa"/>
            <w:vAlign w:val="bottom"/>
          </w:tcPr>
          <w:p w:rsidR="009A13AD" w:rsidRPr="00E91447" w:rsidRDefault="009A13AD" w:rsidP="002F460E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708" w:type="dxa"/>
            <w:vAlign w:val="bottom"/>
          </w:tcPr>
          <w:p w:rsidR="009A13AD" w:rsidRPr="00E91447" w:rsidRDefault="009A13AD" w:rsidP="002F460E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707" w:type="dxa"/>
            <w:vAlign w:val="bottom"/>
          </w:tcPr>
          <w:p w:rsidR="009A13AD" w:rsidRPr="00E91447" w:rsidRDefault="009A13AD" w:rsidP="002F460E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708" w:type="dxa"/>
            <w:vAlign w:val="bottom"/>
          </w:tcPr>
          <w:p w:rsidR="009A13AD" w:rsidRPr="00E91447" w:rsidRDefault="009A13AD" w:rsidP="002F460E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E914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  <w:t>3</w:t>
            </w:r>
          </w:p>
        </w:tc>
        <w:tc>
          <w:tcPr>
            <w:tcW w:w="707" w:type="dxa"/>
            <w:vAlign w:val="bottom"/>
          </w:tcPr>
          <w:p w:rsidR="009A13AD" w:rsidRPr="00E91447" w:rsidRDefault="009A13AD" w:rsidP="002F460E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708" w:type="dxa"/>
            <w:vAlign w:val="bottom"/>
          </w:tcPr>
          <w:p w:rsidR="009A13AD" w:rsidRPr="00E91447" w:rsidRDefault="009A13AD" w:rsidP="002F460E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859" w:type="dxa"/>
            <w:vAlign w:val="bottom"/>
          </w:tcPr>
          <w:p w:rsidR="009A13AD" w:rsidRPr="00E91447" w:rsidRDefault="009A13AD" w:rsidP="002F460E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E914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  <w:t>3</w:t>
            </w:r>
          </w:p>
        </w:tc>
      </w:tr>
      <w:tr w:rsidR="009A13AD" w:rsidRPr="00E91447" w:rsidTr="002F460E">
        <w:tc>
          <w:tcPr>
            <w:tcW w:w="2628" w:type="dxa"/>
            <w:vAlign w:val="bottom"/>
          </w:tcPr>
          <w:p w:rsidR="009A13AD" w:rsidRPr="00E91447" w:rsidRDefault="009A13AD" w:rsidP="002F460E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E91447"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en-US" w:eastAsia="en-US" w:bidi="ar-SA"/>
              </w:rPr>
              <w:t>Pinus cembra</w:t>
            </w:r>
          </w:p>
        </w:tc>
        <w:tc>
          <w:tcPr>
            <w:tcW w:w="707" w:type="dxa"/>
            <w:vAlign w:val="bottom"/>
          </w:tcPr>
          <w:p w:rsidR="009A13AD" w:rsidRPr="00E91447" w:rsidRDefault="009A13AD" w:rsidP="002F460E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707" w:type="dxa"/>
            <w:vAlign w:val="bottom"/>
          </w:tcPr>
          <w:p w:rsidR="009A13AD" w:rsidRPr="00E91447" w:rsidRDefault="009A13AD" w:rsidP="002F460E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708" w:type="dxa"/>
            <w:vAlign w:val="bottom"/>
          </w:tcPr>
          <w:p w:rsidR="009A13AD" w:rsidRPr="00E91447" w:rsidRDefault="009A13AD" w:rsidP="002F460E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707" w:type="dxa"/>
            <w:vAlign w:val="bottom"/>
          </w:tcPr>
          <w:p w:rsidR="009A13AD" w:rsidRPr="00E91447" w:rsidRDefault="009A13AD" w:rsidP="002F460E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708" w:type="dxa"/>
            <w:vAlign w:val="bottom"/>
          </w:tcPr>
          <w:p w:rsidR="009A13AD" w:rsidRPr="00E91447" w:rsidRDefault="009A13AD" w:rsidP="002F460E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707" w:type="dxa"/>
            <w:vAlign w:val="bottom"/>
          </w:tcPr>
          <w:p w:rsidR="009A13AD" w:rsidRPr="00E91447" w:rsidRDefault="009A13AD" w:rsidP="002F460E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708" w:type="dxa"/>
            <w:vAlign w:val="bottom"/>
          </w:tcPr>
          <w:p w:rsidR="009A13AD" w:rsidRPr="00E91447" w:rsidRDefault="009A13AD" w:rsidP="002F460E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707" w:type="dxa"/>
            <w:vAlign w:val="bottom"/>
          </w:tcPr>
          <w:p w:rsidR="009A13AD" w:rsidRPr="00E91447" w:rsidRDefault="009A13AD" w:rsidP="002F460E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E914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  <w:t>1</w:t>
            </w:r>
          </w:p>
        </w:tc>
        <w:tc>
          <w:tcPr>
            <w:tcW w:w="708" w:type="dxa"/>
            <w:vAlign w:val="bottom"/>
          </w:tcPr>
          <w:p w:rsidR="009A13AD" w:rsidRPr="00E91447" w:rsidRDefault="009A13AD" w:rsidP="002F460E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E914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  <w:t>3</w:t>
            </w:r>
          </w:p>
        </w:tc>
        <w:tc>
          <w:tcPr>
            <w:tcW w:w="859" w:type="dxa"/>
            <w:vAlign w:val="bottom"/>
          </w:tcPr>
          <w:p w:rsidR="009A13AD" w:rsidRPr="00E91447" w:rsidRDefault="009A13AD" w:rsidP="002F460E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E914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  <w:t>4</w:t>
            </w:r>
          </w:p>
        </w:tc>
      </w:tr>
      <w:tr w:rsidR="009A13AD" w:rsidRPr="00E91447" w:rsidTr="002F460E">
        <w:tc>
          <w:tcPr>
            <w:tcW w:w="2628" w:type="dxa"/>
            <w:vAlign w:val="bottom"/>
          </w:tcPr>
          <w:p w:rsidR="009A13AD" w:rsidRPr="00E91447" w:rsidRDefault="009A13AD" w:rsidP="002F460E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E91447"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en-US" w:eastAsia="en-US" w:bidi="ar-SA"/>
              </w:rPr>
              <w:t>Picea abies</w:t>
            </w:r>
          </w:p>
        </w:tc>
        <w:tc>
          <w:tcPr>
            <w:tcW w:w="707" w:type="dxa"/>
            <w:vAlign w:val="bottom"/>
          </w:tcPr>
          <w:p w:rsidR="009A13AD" w:rsidRPr="00E91447" w:rsidRDefault="009A13AD" w:rsidP="002F460E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707" w:type="dxa"/>
            <w:vAlign w:val="bottom"/>
          </w:tcPr>
          <w:p w:rsidR="009A13AD" w:rsidRPr="00E91447" w:rsidRDefault="009A13AD" w:rsidP="002F460E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708" w:type="dxa"/>
            <w:vAlign w:val="bottom"/>
          </w:tcPr>
          <w:p w:rsidR="009A13AD" w:rsidRPr="00E91447" w:rsidRDefault="009A13AD" w:rsidP="002F460E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707" w:type="dxa"/>
            <w:vAlign w:val="bottom"/>
          </w:tcPr>
          <w:p w:rsidR="009A13AD" w:rsidRPr="00E91447" w:rsidRDefault="009A13AD" w:rsidP="002F460E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E914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  <w:t>31</w:t>
            </w:r>
          </w:p>
        </w:tc>
        <w:tc>
          <w:tcPr>
            <w:tcW w:w="708" w:type="dxa"/>
            <w:vAlign w:val="bottom"/>
          </w:tcPr>
          <w:p w:rsidR="009A13AD" w:rsidRPr="00E91447" w:rsidRDefault="009A13AD" w:rsidP="002F460E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E914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  <w:t>2</w:t>
            </w:r>
          </w:p>
        </w:tc>
        <w:tc>
          <w:tcPr>
            <w:tcW w:w="707" w:type="dxa"/>
            <w:vAlign w:val="bottom"/>
          </w:tcPr>
          <w:p w:rsidR="009A13AD" w:rsidRPr="00E91447" w:rsidRDefault="009A13AD" w:rsidP="002F460E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708" w:type="dxa"/>
            <w:vAlign w:val="bottom"/>
          </w:tcPr>
          <w:p w:rsidR="009A13AD" w:rsidRPr="00E91447" w:rsidRDefault="009A13AD" w:rsidP="002F460E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707" w:type="dxa"/>
            <w:vAlign w:val="bottom"/>
          </w:tcPr>
          <w:p w:rsidR="009A13AD" w:rsidRPr="00E91447" w:rsidRDefault="009A13AD" w:rsidP="002F460E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E914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  <w:t>3</w:t>
            </w:r>
          </w:p>
        </w:tc>
        <w:tc>
          <w:tcPr>
            <w:tcW w:w="708" w:type="dxa"/>
            <w:vAlign w:val="bottom"/>
          </w:tcPr>
          <w:p w:rsidR="009A13AD" w:rsidRPr="00E91447" w:rsidRDefault="009A13AD" w:rsidP="002F460E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859" w:type="dxa"/>
            <w:vAlign w:val="bottom"/>
          </w:tcPr>
          <w:p w:rsidR="009A13AD" w:rsidRPr="00E91447" w:rsidRDefault="009A13AD" w:rsidP="002F460E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E914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  <w:t>36</w:t>
            </w:r>
          </w:p>
        </w:tc>
      </w:tr>
      <w:tr w:rsidR="009A13AD" w:rsidRPr="00E91447" w:rsidTr="002F460E">
        <w:tc>
          <w:tcPr>
            <w:tcW w:w="2628" w:type="dxa"/>
            <w:vAlign w:val="bottom"/>
          </w:tcPr>
          <w:p w:rsidR="009A13AD" w:rsidRPr="00E91447" w:rsidRDefault="009A13AD" w:rsidP="002F460E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E91447"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en-US" w:eastAsia="en-US" w:bidi="ar-SA"/>
              </w:rPr>
              <w:t>Larix decidua</w:t>
            </w:r>
          </w:p>
        </w:tc>
        <w:tc>
          <w:tcPr>
            <w:tcW w:w="707" w:type="dxa"/>
            <w:vAlign w:val="bottom"/>
          </w:tcPr>
          <w:p w:rsidR="009A13AD" w:rsidRPr="00E91447" w:rsidRDefault="009A13AD" w:rsidP="002F460E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707" w:type="dxa"/>
            <w:vAlign w:val="bottom"/>
          </w:tcPr>
          <w:p w:rsidR="009A13AD" w:rsidRPr="00E91447" w:rsidRDefault="009A13AD" w:rsidP="002F460E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708" w:type="dxa"/>
            <w:vAlign w:val="bottom"/>
          </w:tcPr>
          <w:p w:rsidR="009A13AD" w:rsidRPr="00E91447" w:rsidRDefault="009A13AD" w:rsidP="002F460E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707" w:type="dxa"/>
            <w:vAlign w:val="bottom"/>
          </w:tcPr>
          <w:p w:rsidR="009A13AD" w:rsidRPr="00E91447" w:rsidRDefault="009A13AD" w:rsidP="002F460E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708" w:type="dxa"/>
            <w:vAlign w:val="bottom"/>
          </w:tcPr>
          <w:p w:rsidR="009A13AD" w:rsidRPr="00E91447" w:rsidRDefault="009A13AD" w:rsidP="002F460E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707" w:type="dxa"/>
            <w:vAlign w:val="bottom"/>
          </w:tcPr>
          <w:p w:rsidR="009A13AD" w:rsidRPr="00E91447" w:rsidRDefault="009A13AD" w:rsidP="002F460E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708" w:type="dxa"/>
            <w:vAlign w:val="bottom"/>
          </w:tcPr>
          <w:p w:rsidR="009A13AD" w:rsidRPr="00E91447" w:rsidRDefault="009A13AD" w:rsidP="002F460E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707" w:type="dxa"/>
            <w:vAlign w:val="bottom"/>
          </w:tcPr>
          <w:p w:rsidR="009A13AD" w:rsidRPr="00E91447" w:rsidRDefault="009A13AD" w:rsidP="002F460E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708" w:type="dxa"/>
            <w:vAlign w:val="bottom"/>
          </w:tcPr>
          <w:p w:rsidR="009A13AD" w:rsidRPr="00E91447" w:rsidRDefault="009A13AD" w:rsidP="002F460E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859" w:type="dxa"/>
            <w:vAlign w:val="bottom"/>
          </w:tcPr>
          <w:p w:rsidR="009A13AD" w:rsidRPr="00E91447" w:rsidRDefault="009A13AD" w:rsidP="002F460E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E914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  <w:t>0</w:t>
            </w:r>
          </w:p>
        </w:tc>
      </w:tr>
      <w:tr w:rsidR="009A13AD" w:rsidRPr="00E91447" w:rsidTr="002F460E">
        <w:tc>
          <w:tcPr>
            <w:tcW w:w="2628" w:type="dxa"/>
            <w:vAlign w:val="bottom"/>
          </w:tcPr>
          <w:p w:rsidR="009A13AD" w:rsidRPr="00E91447" w:rsidRDefault="009A13AD" w:rsidP="002F460E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E91447"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en-US" w:eastAsia="en-US" w:bidi="ar-SA"/>
              </w:rPr>
              <w:t>Fagus sylvatica</w:t>
            </w:r>
          </w:p>
        </w:tc>
        <w:tc>
          <w:tcPr>
            <w:tcW w:w="707" w:type="dxa"/>
            <w:vAlign w:val="bottom"/>
          </w:tcPr>
          <w:p w:rsidR="009A13AD" w:rsidRPr="00E91447" w:rsidRDefault="009A13AD" w:rsidP="002F460E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E914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  <w:t>1</w:t>
            </w:r>
          </w:p>
        </w:tc>
        <w:tc>
          <w:tcPr>
            <w:tcW w:w="707" w:type="dxa"/>
            <w:vAlign w:val="bottom"/>
          </w:tcPr>
          <w:p w:rsidR="009A13AD" w:rsidRPr="00E91447" w:rsidRDefault="009A13AD" w:rsidP="002F460E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E914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  <w:t>5</w:t>
            </w:r>
          </w:p>
        </w:tc>
        <w:tc>
          <w:tcPr>
            <w:tcW w:w="708" w:type="dxa"/>
            <w:vAlign w:val="bottom"/>
          </w:tcPr>
          <w:p w:rsidR="009A13AD" w:rsidRPr="00E91447" w:rsidRDefault="009A13AD" w:rsidP="002F460E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707" w:type="dxa"/>
            <w:vAlign w:val="bottom"/>
          </w:tcPr>
          <w:p w:rsidR="009A13AD" w:rsidRPr="00E91447" w:rsidRDefault="009A13AD" w:rsidP="002F460E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E914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  <w:t>46</w:t>
            </w:r>
          </w:p>
        </w:tc>
        <w:tc>
          <w:tcPr>
            <w:tcW w:w="708" w:type="dxa"/>
            <w:vAlign w:val="bottom"/>
          </w:tcPr>
          <w:p w:rsidR="009A13AD" w:rsidRPr="00E91447" w:rsidRDefault="009A13AD" w:rsidP="002F460E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E914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  <w:t>1</w:t>
            </w:r>
          </w:p>
        </w:tc>
        <w:tc>
          <w:tcPr>
            <w:tcW w:w="707" w:type="dxa"/>
            <w:vAlign w:val="bottom"/>
          </w:tcPr>
          <w:p w:rsidR="009A13AD" w:rsidRPr="00E91447" w:rsidRDefault="009A13AD" w:rsidP="002F460E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E914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  <w:t>17</w:t>
            </w:r>
          </w:p>
        </w:tc>
        <w:tc>
          <w:tcPr>
            <w:tcW w:w="708" w:type="dxa"/>
            <w:vAlign w:val="bottom"/>
          </w:tcPr>
          <w:p w:rsidR="009A13AD" w:rsidRPr="00E91447" w:rsidRDefault="009A13AD" w:rsidP="002F460E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707" w:type="dxa"/>
            <w:vAlign w:val="bottom"/>
          </w:tcPr>
          <w:p w:rsidR="009A13AD" w:rsidRPr="00E91447" w:rsidRDefault="009A13AD" w:rsidP="002F460E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E914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  <w:t>1</w:t>
            </w:r>
          </w:p>
        </w:tc>
        <w:tc>
          <w:tcPr>
            <w:tcW w:w="708" w:type="dxa"/>
            <w:vAlign w:val="bottom"/>
          </w:tcPr>
          <w:p w:rsidR="009A13AD" w:rsidRPr="00E91447" w:rsidRDefault="009A13AD" w:rsidP="002F460E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E914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  <w:t>4</w:t>
            </w:r>
          </w:p>
        </w:tc>
        <w:tc>
          <w:tcPr>
            <w:tcW w:w="859" w:type="dxa"/>
            <w:vAlign w:val="bottom"/>
          </w:tcPr>
          <w:p w:rsidR="009A13AD" w:rsidRPr="00E91447" w:rsidRDefault="009A13AD" w:rsidP="002F460E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E914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  <w:t>75</w:t>
            </w:r>
          </w:p>
        </w:tc>
      </w:tr>
      <w:tr w:rsidR="009A13AD" w:rsidRPr="00E91447" w:rsidTr="002F460E">
        <w:tc>
          <w:tcPr>
            <w:tcW w:w="2628" w:type="dxa"/>
            <w:vAlign w:val="bottom"/>
          </w:tcPr>
          <w:p w:rsidR="009A13AD" w:rsidRPr="00E91447" w:rsidRDefault="009A13AD" w:rsidP="002F460E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E91447"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en-US" w:eastAsia="en-US" w:bidi="ar-SA"/>
              </w:rPr>
              <w:t>Quercus petraea</w:t>
            </w:r>
          </w:p>
        </w:tc>
        <w:tc>
          <w:tcPr>
            <w:tcW w:w="707" w:type="dxa"/>
            <w:vAlign w:val="bottom"/>
          </w:tcPr>
          <w:p w:rsidR="009A13AD" w:rsidRPr="00E91447" w:rsidRDefault="009A13AD" w:rsidP="002F460E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707" w:type="dxa"/>
            <w:vAlign w:val="bottom"/>
          </w:tcPr>
          <w:p w:rsidR="009A13AD" w:rsidRPr="00E91447" w:rsidRDefault="009A13AD" w:rsidP="002F460E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708" w:type="dxa"/>
            <w:vAlign w:val="bottom"/>
          </w:tcPr>
          <w:p w:rsidR="009A13AD" w:rsidRPr="00E91447" w:rsidRDefault="009A13AD" w:rsidP="002F460E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707" w:type="dxa"/>
            <w:vAlign w:val="bottom"/>
          </w:tcPr>
          <w:p w:rsidR="009A13AD" w:rsidRPr="00E91447" w:rsidRDefault="009A13AD" w:rsidP="002F460E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708" w:type="dxa"/>
            <w:vAlign w:val="bottom"/>
          </w:tcPr>
          <w:p w:rsidR="009A13AD" w:rsidRPr="00E91447" w:rsidRDefault="009A13AD" w:rsidP="002F460E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E914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  <w:t>2</w:t>
            </w:r>
          </w:p>
        </w:tc>
        <w:tc>
          <w:tcPr>
            <w:tcW w:w="707" w:type="dxa"/>
            <w:vAlign w:val="bottom"/>
          </w:tcPr>
          <w:p w:rsidR="009A13AD" w:rsidRPr="00E91447" w:rsidRDefault="009A13AD" w:rsidP="002F460E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E914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  <w:t>8</w:t>
            </w:r>
          </w:p>
        </w:tc>
        <w:tc>
          <w:tcPr>
            <w:tcW w:w="708" w:type="dxa"/>
            <w:vAlign w:val="bottom"/>
          </w:tcPr>
          <w:p w:rsidR="009A13AD" w:rsidRPr="00E91447" w:rsidRDefault="009A13AD" w:rsidP="002F460E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707" w:type="dxa"/>
            <w:vAlign w:val="bottom"/>
          </w:tcPr>
          <w:p w:rsidR="009A13AD" w:rsidRPr="00E91447" w:rsidRDefault="009A13AD" w:rsidP="002F460E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708" w:type="dxa"/>
            <w:vAlign w:val="bottom"/>
          </w:tcPr>
          <w:p w:rsidR="009A13AD" w:rsidRPr="00E91447" w:rsidRDefault="009A13AD" w:rsidP="002F460E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859" w:type="dxa"/>
            <w:vAlign w:val="bottom"/>
          </w:tcPr>
          <w:p w:rsidR="009A13AD" w:rsidRPr="00E91447" w:rsidRDefault="009A13AD" w:rsidP="002F460E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E914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  <w:t>10</w:t>
            </w:r>
          </w:p>
        </w:tc>
      </w:tr>
      <w:tr w:rsidR="009A13AD" w:rsidRPr="00E91447" w:rsidTr="002F460E">
        <w:tc>
          <w:tcPr>
            <w:tcW w:w="2628" w:type="dxa"/>
            <w:vAlign w:val="bottom"/>
          </w:tcPr>
          <w:p w:rsidR="009A13AD" w:rsidRPr="00E91447" w:rsidRDefault="009A13AD" w:rsidP="002F460E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E91447"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en-US" w:eastAsia="en-US" w:bidi="ar-SA"/>
              </w:rPr>
              <w:t>Quercus pubescens</w:t>
            </w:r>
          </w:p>
        </w:tc>
        <w:tc>
          <w:tcPr>
            <w:tcW w:w="707" w:type="dxa"/>
            <w:vAlign w:val="bottom"/>
          </w:tcPr>
          <w:p w:rsidR="009A13AD" w:rsidRPr="00E91447" w:rsidRDefault="009A13AD" w:rsidP="002F460E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707" w:type="dxa"/>
            <w:vAlign w:val="bottom"/>
          </w:tcPr>
          <w:p w:rsidR="009A13AD" w:rsidRPr="00E91447" w:rsidRDefault="009A13AD" w:rsidP="002F460E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E914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  <w:t>1</w:t>
            </w:r>
          </w:p>
        </w:tc>
        <w:tc>
          <w:tcPr>
            <w:tcW w:w="708" w:type="dxa"/>
            <w:vAlign w:val="bottom"/>
          </w:tcPr>
          <w:p w:rsidR="009A13AD" w:rsidRPr="00E91447" w:rsidRDefault="009A13AD" w:rsidP="002F460E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707" w:type="dxa"/>
            <w:vAlign w:val="bottom"/>
          </w:tcPr>
          <w:p w:rsidR="009A13AD" w:rsidRPr="00E91447" w:rsidRDefault="009A13AD" w:rsidP="002F460E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708" w:type="dxa"/>
            <w:vAlign w:val="bottom"/>
          </w:tcPr>
          <w:p w:rsidR="009A13AD" w:rsidRPr="00E91447" w:rsidRDefault="009A13AD" w:rsidP="002F460E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707" w:type="dxa"/>
            <w:vAlign w:val="bottom"/>
          </w:tcPr>
          <w:p w:rsidR="009A13AD" w:rsidRPr="00E91447" w:rsidRDefault="009A13AD" w:rsidP="002F460E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708" w:type="dxa"/>
            <w:vAlign w:val="bottom"/>
          </w:tcPr>
          <w:p w:rsidR="009A13AD" w:rsidRPr="00E91447" w:rsidRDefault="009A13AD" w:rsidP="002F460E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707" w:type="dxa"/>
            <w:vAlign w:val="bottom"/>
          </w:tcPr>
          <w:p w:rsidR="009A13AD" w:rsidRPr="00E91447" w:rsidRDefault="009A13AD" w:rsidP="002F460E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708" w:type="dxa"/>
            <w:vAlign w:val="bottom"/>
          </w:tcPr>
          <w:p w:rsidR="009A13AD" w:rsidRPr="00E91447" w:rsidRDefault="009A13AD" w:rsidP="002F460E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859" w:type="dxa"/>
            <w:vAlign w:val="bottom"/>
          </w:tcPr>
          <w:p w:rsidR="009A13AD" w:rsidRPr="00E91447" w:rsidRDefault="009A13AD" w:rsidP="002F460E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E914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  <w:t>1</w:t>
            </w:r>
          </w:p>
        </w:tc>
      </w:tr>
      <w:tr w:rsidR="009A13AD" w:rsidRPr="00E91447" w:rsidTr="002F460E">
        <w:tc>
          <w:tcPr>
            <w:tcW w:w="2628" w:type="dxa"/>
            <w:vAlign w:val="bottom"/>
          </w:tcPr>
          <w:p w:rsidR="009A13AD" w:rsidRPr="00E91447" w:rsidRDefault="009A13AD" w:rsidP="002F460E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E91447"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en-US" w:eastAsia="en-US" w:bidi="ar-SA"/>
              </w:rPr>
              <w:t>Quercus cerris</w:t>
            </w:r>
          </w:p>
        </w:tc>
        <w:tc>
          <w:tcPr>
            <w:tcW w:w="707" w:type="dxa"/>
            <w:vAlign w:val="bottom"/>
          </w:tcPr>
          <w:p w:rsidR="009A13AD" w:rsidRPr="00E91447" w:rsidRDefault="009A13AD" w:rsidP="002F460E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707" w:type="dxa"/>
            <w:vAlign w:val="bottom"/>
          </w:tcPr>
          <w:p w:rsidR="009A13AD" w:rsidRPr="00E91447" w:rsidRDefault="009A13AD" w:rsidP="002F460E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E914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  <w:t>1</w:t>
            </w:r>
          </w:p>
        </w:tc>
        <w:tc>
          <w:tcPr>
            <w:tcW w:w="708" w:type="dxa"/>
            <w:vAlign w:val="bottom"/>
          </w:tcPr>
          <w:p w:rsidR="009A13AD" w:rsidRPr="00E91447" w:rsidRDefault="009A13AD" w:rsidP="002F460E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707" w:type="dxa"/>
            <w:vAlign w:val="bottom"/>
          </w:tcPr>
          <w:p w:rsidR="009A13AD" w:rsidRPr="00E91447" w:rsidRDefault="009A13AD" w:rsidP="002F460E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708" w:type="dxa"/>
            <w:vAlign w:val="bottom"/>
          </w:tcPr>
          <w:p w:rsidR="009A13AD" w:rsidRPr="00E91447" w:rsidRDefault="009A13AD" w:rsidP="002F460E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707" w:type="dxa"/>
            <w:vAlign w:val="bottom"/>
          </w:tcPr>
          <w:p w:rsidR="009A13AD" w:rsidRPr="00E91447" w:rsidRDefault="009A13AD" w:rsidP="002F460E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708" w:type="dxa"/>
            <w:vAlign w:val="bottom"/>
          </w:tcPr>
          <w:p w:rsidR="009A13AD" w:rsidRPr="00E91447" w:rsidRDefault="009A13AD" w:rsidP="002F460E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707" w:type="dxa"/>
            <w:vAlign w:val="bottom"/>
          </w:tcPr>
          <w:p w:rsidR="009A13AD" w:rsidRPr="00E91447" w:rsidRDefault="009A13AD" w:rsidP="002F460E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708" w:type="dxa"/>
            <w:vAlign w:val="bottom"/>
          </w:tcPr>
          <w:p w:rsidR="009A13AD" w:rsidRPr="00E91447" w:rsidRDefault="009A13AD" w:rsidP="002F460E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859" w:type="dxa"/>
            <w:vAlign w:val="bottom"/>
          </w:tcPr>
          <w:p w:rsidR="009A13AD" w:rsidRPr="00E91447" w:rsidRDefault="009A13AD" w:rsidP="002F460E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E914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  <w:t>1</w:t>
            </w:r>
          </w:p>
        </w:tc>
      </w:tr>
      <w:tr w:rsidR="009A13AD" w:rsidRPr="00E91447" w:rsidTr="002F460E">
        <w:tc>
          <w:tcPr>
            <w:tcW w:w="2628" w:type="dxa"/>
            <w:vAlign w:val="bottom"/>
          </w:tcPr>
          <w:p w:rsidR="009A13AD" w:rsidRPr="00E91447" w:rsidRDefault="009A13AD" w:rsidP="002F460E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E91447"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en-US" w:eastAsia="en-US" w:bidi="ar-SA"/>
              </w:rPr>
              <w:t>Quercus ilex</w:t>
            </w:r>
          </w:p>
        </w:tc>
        <w:tc>
          <w:tcPr>
            <w:tcW w:w="707" w:type="dxa"/>
            <w:vAlign w:val="bottom"/>
          </w:tcPr>
          <w:p w:rsidR="009A13AD" w:rsidRPr="00E91447" w:rsidRDefault="009A13AD" w:rsidP="002F460E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707" w:type="dxa"/>
            <w:vAlign w:val="bottom"/>
          </w:tcPr>
          <w:p w:rsidR="009A13AD" w:rsidRPr="00E91447" w:rsidRDefault="009A13AD" w:rsidP="002F460E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708" w:type="dxa"/>
            <w:vAlign w:val="bottom"/>
          </w:tcPr>
          <w:p w:rsidR="009A13AD" w:rsidRPr="00E91447" w:rsidRDefault="009A13AD" w:rsidP="002F460E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707" w:type="dxa"/>
            <w:vAlign w:val="bottom"/>
          </w:tcPr>
          <w:p w:rsidR="009A13AD" w:rsidRPr="00E91447" w:rsidRDefault="009A13AD" w:rsidP="002F460E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708" w:type="dxa"/>
            <w:vAlign w:val="bottom"/>
          </w:tcPr>
          <w:p w:rsidR="009A13AD" w:rsidRPr="00E91447" w:rsidRDefault="009A13AD" w:rsidP="002F460E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707" w:type="dxa"/>
            <w:vAlign w:val="bottom"/>
          </w:tcPr>
          <w:p w:rsidR="009A13AD" w:rsidRPr="00E91447" w:rsidRDefault="009A13AD" w:rsidP="002F460E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708" w:type="dxa"/>
            <w:vAlign w:val="bottom"/>
          </w:tcPr>
          <w:p w:rsidR="009A13AD" w:rsidRPr="00E91447" w:rsidRDefault="009A13AD" w:rsidP="002F460E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707" w:type="dxa"/>
            <w:vAlign w:val="bottom"/>
          </w:tcPr>
          <w:p w:rsidR="009A13AD" w:rsidRPr="00E91447" w:rsidRDefault="009A13AD" w:rsidP="002F460E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E914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  <w:t>1</w:t>
            </w:r>
          </w:p>
        </w:tc>
        <w:tc>
          <w:tcPr>
            <w:tcW w:w="708" w:type="dxa"/>
            <w:vAlign w:val="bottom"/>
          </w:tcPr>
          <w:p w:rsidR="009A13AD" w:rsidRPr="00E91447" w:rsidRDefault="009A13AD" w:rsidP="002F460E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859" w:type="dxa"/>
            <w:vAlign w:val="bottom"/>
          </w:tcPr>
          <w:p w:rsidR="009A13AD" w:rsidRPr="00E91447" w:rsidRDefault="009A13AD" w:rsidP="002F460E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E914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  <w:t>1</w:t>
            </w:r>
          </w:p>
        </w:tc>
      </w:tr>
      <w:tr w:rsidR="009A13AD" w:rsidRPr="00E91447" w:rsidTr="002F460E">
        <w:tc>
          <w:tcPr>
            <w:tcW w:w="2628" w:type="dxa"/>
            <w:vAlign w:val="bottom"/>
          </w:tcPr>
          <w:p w:rsidR="009A13AD" w:rsidRPr="00E91447" w:rsidRDefault="009A13AD" w:rsidP="002F460E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E91447"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en-US" w:eastAsia="en-US" w:bidi="ar-SA"/>
              </w:rPr>
              <w:t>Castanea sativa</w:t>
            </w:r>
          </w:p>
        </w:tc>
        <w:tc>
          <w:tcPr>
            <w:tcW w:w="707" w:type="dxa"/>
            <w:vAlign w:val="bottom"/>
          </w:tcPr>
          <w:p w:rsidR="009A13AD" w:rsidRPr="00E91447" w:rsidRDefault="009A13AD" w:rsidP="002F460E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707" w:type="dxa"/>
            <w:vAlign w:val="bottom"/>
          </w:tcPr>
          <w:p w:rsidR="009A13AD" w:rsidRPr="00E91447" w:rsidRDefault="009A13AD" w:rsidP="002F460E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708" w:type="dxa"/>
            <w:vAlign w:val="bottom"/>
          </w:tcPr>
          <w:p w:rsidR="009A13AD" w:rsidRPr="00E91447" w:rsidRDefault="009A13AD" w:rsidP="002F460E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707" w:type="dxa"/>
            <w:vAlign w:val="bottom"/>
          </w:tcPr>
          <w:p w:rsidR="009A13AD" w:rsidRPr="00E91447" w:rsidRDefault="009A13AD" w:rsidP="002F460E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708" w:type="dxa"/>
            <w:vAlign w:val="bottom"/>
          </w:tcPr>
          <w:p w:rsidR="009A13AD" w:rsidRPr="00E91447" w:rsidRDefault="009A13AD" w:rsidP="002F460E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707" w:type="dxa"/>
            <w:vAlign w:val="bottom"/>
          </w:tcPr>
          <w:p w:rsidR="009A13AD" w:rsidRPr="00E91447" w:rsidRDefault="009A13AD" w:rsidP="002F460E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708" w:type="dxa"/>
            <w:vAlign w:val="bottom"/>
          </w:tcPr>
          <w:p w:rsidR="009A13AD" w:rsidRPr="00E91447" w:rsidRDefault="009A13AD" w:rsidP="002F460E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707" w:type="dxa"/>
            <w:vAlign w:val="bottom"/>
          </w:tcPr>
          <w:p w:rsidR="009A13AD" w:rsidRPr="00E91447" w:rsidRDefault="009A13AD" w:rsidP="002F460E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E914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  <w:t>1</w:t>
            </w:r>
          </w:p>
        </w:tc>
        <w:tc>
          <w:tcPr>
            <w:tcW w:w="708" w:type="dxa"/>
            <w:vAlign w:val="bottom"/>
          </w:tcPr>
          <w:p w:rsidR="009A13AD" w:rsidRPr="00E91447" w:rsidRDefault="009A13AD" w:rsidP="002F460E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859" w:type="dxa"/>
            <w:vAlign w:val="bottom"/>
          </w:tcPr>
          <w:p w:rsidR="009A13AD" w:rsidRPr="00E91447" w:rsidRDefault="009A13AD" w:rsidP="002F460E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E914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  <w:t>1</w:t>
            </w:r>
          </w:p>
        </w:tc>
      </w:tr>
      <w:tr w:rsidR="009A13AD" w:rsidRPr="00E91447" w:rsidTr="002F460E">
        <w:tc>
          <w:tcPr>
            <w:tcW w:w="2628" w:type="dxa"/>
            <w:vAlign w:val="bottom"/>
          </w:tcPr>
          <w:p w:rsidR="009A13AD" w:rsidRPr="00E91447" w:rsidRDefault="009A13AD" w:rsidP="002F460E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E91447"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en-US" w:eastAsia="en-US" w:bidi="ar-SA"/>
              </w:rPr>
              <w:t>Fraxinus excelsior</w:t>
            </w:r>
          </w:p>
        </w:tc>
        <w:tc>
          <w:tcPr>
            <w:tcW w:w="707" w:type="dxa"/>
            <w:vAlign w:val="bottom"/>
          </w:tcPr>
          <w:p w:rsidR="009A13AD" w:rsidRPr="00E91447" w:rsidRDefault="009A13AD" w:rsidP="002F460E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707" w:type="dxa"/>
            <w:vAlign w:val="bottom"/>
          </w:tcPr>
          <w:p w:rsidR="009A13AD" w:rsidRPr="00E91447" w:rsidRDefault="009A13AD" w:rsidP="002F460E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708" w:type="dxa"/>
            <w:vAlign w:val="bottom"/>
          </w:tcPr>
          <w:p w:rsidR="009A13AD" w:rsidRPr="00E91447" w:rsidRDefault="009A13AD" w:rsidP="002F460E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707" w:type="dxa"/>
            <w:vAlign w:val="bottom"/>
          </w:tcPr>
          <w:p w:rsidR="009A13AD" w:rsidRPr="00E91447" w:rsidRDefault="009A13AD" w:rsidP="002F460E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708" w:type="dxa"/>
            <w:vAlign w:val="bottom"/>
          </w:tcPr>
          <w:p w:rsidR="009A13AD" w:rsidRPr="00E91447" w:rsidRDefault="009A13AD" w:rsidP="002F460E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707" w:type="dxa"/>
            <w:vAlign w:val="bottom"/>
          </w:tcPr>
          <w:p w:rsidR="009A13AD" w:rsidRPr="00E91447" w:rsidRDefault="009A13AD" w:rsidP="002F460E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708" w:type="dxa"/>
            <w:vAlign w:val="bottom"/>
          </w:tcPr>
          <w:p w:rsidR="009A13AD" w:rsidRPr="00E91447" w:rsidRDefault="009A13AD" w:rsidP="002F460E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707" w:type="dxa"/>
            <w:vAlign w:val="bottom"/>
          </w:tcPr>
          <w:p w:rsidR="009A13AD" w:rsidRPr="00E91447" w:rsidRDefault="009A13AD" w:rsidP="002F460E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708" w:type="dxa"/>
            <w:vAlign w:val="bottom"/>
          </w:tcPr>
          <w:p w:rsidR="009A13AD" w:rsidRPr="00E91447" w:rsidRDefault="009A13AD" w:rsidP="002F460E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E914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  <w:t>5</w:t>
            </w:r>
          </w:p>
        </w:tc>
        <w:tc>
          <w:tcPr>
            <w:tcW w:w="859" w:type="dxa"/>
            <w:vAlign w:val="bottom"/>
          </w:tcPr>
          <w:p w:rsidR="009A13AD" w:rsidRPr="00E91447" w:rsidRDefault="009A13AD" w:rsidP="002F460E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E914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  <w:t>5</w:t>
            </w:r>
          </w:p>
        </w:tc>
      </w:tr>
      <w:tr w:rsidR="009A13AD" w:rsidRPr="00E91447" w:rsidTr="002F460E">
        <w:tc>
          <w:tcPr>
            <w:tcW w:w="2628" w:type="dxa"/>
            <w:vAlign w:val="bottom"/>
          </w:tcPr>
          <w:p w:rsidR="009A13AD" w:rsidRPr="00E91447" w:rsidRDefault="009A13AD" w:rsidP="002F460E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E91447"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en-US" w:eastAsia="en-US" w:bidi="ar-SA"/>
              </w:rPr>
              <w:t>Fraxinus ornus</w:t>
            </w:r>
          </w:p>
        </w:tc>
        <w:tc>
          <w:tcPr>
            <w:tcW w:w="707" w:type="dxa"/>
            <w:vAlign w:val="bottom"/>
          </w:tcPr>
          <w:p w:rsidR="009A13AD" w:rsidRPr="00E91447" w:rsidRDefault="009A13AD" w:rsidP="002F460E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707" w:type="dxa"/>
            <w:vAlign w:val="bottom"/>
          </w:tcPr>
          <w:p w:rsidR="009A13AD" w:rsidRPr="00E91447" w:rsidRDefault="009A13AD" w:rsidP="002F460E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E914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  <w:t>1</w:t>
            </w:r>
          </w:p>
        </w:tc>
        <w:tc>
          <w:tcPr>
            <w:tcW w:w="708" w:type="dxa"/>
            <w:vAlign w:val="bottom"/>
          </w:tcPr>
          <w:p w:rsidR="009A13AD" w:rsidRPr="00E91447" w:rsidRDefault="009A13AD" w:rsidP="002F460E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707" w:type="dxa"/>
            <w:vAlign w:val="bottom"/>
          </w:tcPr>
          <w:p w:rsidR="009A13AD" w:rsidRPr="00E91447" w:rsidRDefault="009A13AD" w:rsidP="002F460E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708" w:type="dxa"/>
            <w:vAlign w:val="bottom"/>
          </w:tcPr>
          <w:p w:rsidR="009A13AD" w:rsidRPr="00E91447" w:rsidRDefault="009A13AD" w:rsidP="002F460E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707" w:type="dxa"/>
            <w:vAlign w:val="bottom"/>
          </w:tcPr>
          <w:p w:rsidR="009A13AD" w:rsidRPr="00E91447" w:rsidRDefault="009A13AD" w:rsidP="002F460E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708" w:type="dxa"/>
            <w:vAlign w:val="bottom"/>
          </w:tcPr>
          <w:p w:rsidR="009A13AD" w:rsidRPr="00E91447" w:rsidRDefault="009A13AD" w:rsidP="002F460E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707" w:type="dxa"/>
            <w:vAlign w:val="bottom"/>
          </w:tcPr>
          <w:p w:rsidR="009A13AD" w:rsidRPr="00E91447" w:rsidRDefault="009A13AD" w:rsidP="002F460E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708" w:type="dxa"/>
            <w:vAlign w:val="bottom"/>
          </w:tcPr>
          <w:p w:rsidR="009A13AD" w:rsidRPr="00E91447" w:rsidRDefault="009A13AD" w:rsidP="002F460E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859" w:type="dxa"/>
            <w:vAlign w:val="bottom"/>
          </w:tcPr>
          <w:p w:rsidR="009A13AD" w:rsidRPr="00E91447" w:rsidRDefault="009A13AD" w:rsidP="002F460E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E914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  <w:t>1</w:t>
            </w:r>
          </w:p>
        </w:tc>
      </w:tr>
      <w:tr w:rsidR="009A13AD" w:rsidRPr="00E91447" w:rsidTr="002F460E">
        <w:tc>
          <w:tcPr>
            <w:tcW w:w="2628" w:type="dxa"/>
            <w:vAlign w:val="bottom"/>
          </w:tcPr>
          <w:p w:rsidR="009A13AD" w:rsidRPr="00E91447" w:rsidRDefault="009A13AD" w:rsidP="002F460E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E91447"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en-US" w:eastAsia="en-US" w:bidi="ar-SA"/>
              </w:rPr>
              <w:t>Acer opalus</w:t>
            </w:r>
          </w:p>
        </w:tc>
        <w:tc>
          <w:tcPr>
            <w:tcW w:w="707" w:type="dxa"/>
            <w:vAlign w:val="bottom"/>
          </w:tcPr>
          <w:p w:rsidR="009A13AD" w:rsidRPr="00E91447" w:rsidRDefault="009A13AD" w:rsidP="002F460E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707" w:type="dxa"/>
            <w:vAlign w:val="bottom"/>
          </w:tcPr>
          <w:p w:rsidR="009A13AD" w:rsidRPr="00E91447" w:rsidRDefault="009A13AD" w:rsidP="002F460E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E914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  <w:t>1</w:t>
            </w:r>
          </w:p>
        </w:tc>
        <w:tc>
          <w:tcPr>
            <w:tcW w:w="708" w:type="dxa"/>
            <w:vAlign w:val="bottom"/>
          </w:tcPr>
          <w:p w:rsidR="009A13AD" w:rsidRPr="00E91447" w:rsidRDefault="009A13AD" w:rsidP="002F460E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707" w:type="dxa"/>
            <w:vAlign w:val="bottom"/>
          </w:tcPr>
          <w:p w:rsidR="009A13AD" w:rsidRPr="00E91447" w:rsidRDefault="009A13AD" w:rsidP="002F460E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708" w:type="dxa"/>
            <w:vAlign w:val="bottom"/>
          </w:tcPr>
          <w:p w:rsidR="009A13AD" w:rsidRPr="00E91447" w:rsidRDefault="009A13AD" w:rsidP="002F460E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707" w:type="dxa"/>
            <w:vAlign w:val="bottom"/>
          </w:tcPr>
          <w:p w:rsidR="009A13AD" w:rsidRPr="00E91447" w:rsidRDefault="009A13AD" w:rsidP="002F460E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708" w:type="dxa"/>
            <w:vAlign w:val="bottom"/>
          </w:tcPr>
          <w:p w:rsidR="009A13AD" w:rsidRPr="00E91447" w:rsidRDefault="009A13AD" w:rsidP="002F460E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707" w:type="dxa"/>
            <w:vAlign w:val="bottom"/>
          </w:tcPr>
          <w:p w:rsidR="009A13AD" w:rsidRPr="00E91447" w:rsidRDefault="009A13AD" w:rsidP="002F460E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708" w:type="dxa"/>
            <w:vAlign w:val="bottom"/>
          </w:tcPr>
          <w:p w:rsidR="009A13AD" w:rsidRPr="00E91447" w:rsidRDefault="009A13AD" w:rsidP="002F460E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859" w:type="dxa"/>
            <w:vAlign w:val="bottom"/>
          </w:tcPr>
          <w:p w:rsidR="009A13AD" w:rsidRPr="00E91447" w:rsidRDefault="009A13AD" w:rsidP="002F460E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E914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  <w:t>1</w:t>
            </w:r>
          </w:p>
        </w:tc>
      </w:tr>
      <w:tr w:rsidR="009A13AD" w:rsidRPr="00E91447" w:rsidTr="002F460E">
        <w:tc>
          <w:tcPr>
            <w:tcW w:w="2628" w:type="dxa"/>
            <w:tcBorders>
              <w:bottom w:val="single" w:sz="4" w:space="0" w:color="auto"/>
            </w:tcBorders>
            <w:vAlign w:val="bottom"/>
          </w:tcPr>
          <w:p w:rsidR="009A13AD" w:rsidRPr="00E91447" w:rsidRDefault="009A13AD" w:rsidP="002F460E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E91447"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en-US" w:eastAsia="en-US" w:bidi="ar-SA"/>
              </w:rPr>
              <w:t>Sorbus torminalis</w:t>
            </w:r>
          </w:p>
        </w:tc>
        <w:tc>
          <w:tcPr>
            <w:tcW w:w="707" w:type="dxa"/>
            <w:tcBorders>
              <w:bottom w:val="single" w:sz="4" w:space="0" w:color="auto"/>
            </w:tcBorders>
            <w:vAlign w:val="bottom"/>
          </w:tcPr>
          <w:p w:rsidR="009A13AD" w:rsidRPr="00E91447" w:rsidRDefault="009A13AD" w:rsidP="002F460E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707" w:type="dxa"/>
            <w:tcBorders>
              <w:bottom w:val="single" w:sz="4" w:space="0" w:color="auto"/>
            </w:tcBorders>
            <w:vAlign w:val="bottom"/>
          </w:tcPr>
          <w:p w:rsidR="009A13AD" w:rsidRPr="00E91447" w:rsidRDefault="009A13AD" w:rsidP="002F460E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vAlign w:val="bottom"/>
          </w:tcPr>
          <w:p w:rsidR="009A13AD" w:rsidRPr="00E91447" w:rsidRDefault="009A13AD" w:rsidP="002F460E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707" w:type="dxa"/>
            <w:tcBorders>
              <w:bottom w:val="single" w:sz="4" w:space="0" w:color="auto"/>
            </w:tcBorders>
            <w:vAlign w:val="bottom"/>
          </w:tcPr>
          <w:p w:rsidR="009A13AD" w:rsidRPr="00E91447" w:rsidRDefault="009A13AD" w:rsidP="002F460E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vAlign w:val="bottom"/>
          </w:tcPr>
          <w:p w:rsidR="009A13AD" w:rsidRPr="00E91447" w:rsidRDefault="009A13AD" w:rsidP="002F460E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707" w:type="dxa"/>
            <w:tcBorders>
              <w:bottom w:val="single" w:sz="4" w:space="0" w:color="auto"/>
            </w:tcBorders>
            <w:vAlign w:val="bottom"/>
          </w:tcPr>
          <w:p w:rsidR="009A13AD" w:rsidRPr="00E91447" w:rsidRDefault="009A13AD" w:rsidP="002F460E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vAlign w:val="bottom"/>
          </w:tcPr>
          <w:p w:rsidR="009A13AD" w:rsidRPr="00E91447" w:rsidRDefault="009A13AD" w:rsidP="002F460E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707" w:type="dxa"/>
            <w:tcBorders>
              <w:bottom w:val="single" w:sz="4" w:space="0" w:color="auto"/>
            </w:tcBorders>
            <w:vAlign w:val="bottom"/>
          </w:tcPr>
          <w:p w:rsidR="009A13AD" w:rsidRPr="00E91447" w:rsidRDefault="009A13AD" w:rsidP="002F460E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E914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bottom"/>
          </w:tcPr>
          <w:p w:rsidR="009A13AD" w:rsidRPr="00E91447" w:rsidRDefault="009A13AD" w:rsidP="002F460E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  <w:vAlign w:val="bottom"/>
          </w:tcPr>
          <w:p w:rsidR="009A13AD" w:rsidRPr="00E91447" w:rsidRDefault="009A13AD" w:rsidP="002F460E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E914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  <w:t>2</w:t>
            </w:r>
          </w:p>
        </w:tc>
      </w:tr>
      <w:tr w:rsidR="009A13AD" w:rsidRPr="00E91447" w:rsidTr="002F460E">
        <w:tc>
          <w:tcPr>
            <w:tcW w:w="262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A13AD" w:rsidRPr="00E91447" w:rsidRDefault="009A13AD" w:rsidP="002F460E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b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E91447">
              <w:rPr>
                <w:rFonts w:eastAsia="Times New Roman" w:cs="Times New Roman"/>
                <w:b/>
                <w:color w:val="000000"/>
                <w:kern w:val="0"/>
                <w:sz w:val="20"/>
                <w:szCs w:val="20"/>
                <w:lang w:val="en-US" w:eastAsia="en-US" w:bidi="ar-SA"/>
              </w:rPr>
              <w:t>Total</w:t>
            </w: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A13AD" w:rsidRPr="00E91447" w:rsidRDefault="009A13AD" w:rsidP="002F460E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b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E91447">
              <w:rPr>
                <w:rFonts w:eastAsia="Times New Roman" w:cs="Times New Roman"/>
                <w:b/>
                <w:color w:val="000000"/>
                <w:kern w:val="0"/>
                <w:sz w:val="20"/>
                <w:szCs w:val="20"/>
                <w:lang w:val="en-US" w:eastAsia="en-US" w:bidi="ar-SA"/>
              </w:rPr>
              <w:t>2</w:t>
            </w: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A13AD" w:rsidRPr="00E91447" w:rsidRDefault="009A13AD" w:rsidP="002F460E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b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E91447">
              <w:rPr>
                <w:rFonts w:eastAsia="Times New Roman" w:cs="Times New Roman"/>
                <w:b/>
                <w:color w:val="000000"/>
                <w:kern w:val="0"/>
                <w:sz w:val="20"/>
                <w:szCs w:val="20"/>
                <w:lang w:val="en-US" w:eastAsia="en-US" w:bidi="ar-SA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A13AD" w:rsidRPr="00E91447" w:rsidRDefault="009A13AD" w:rsidP="002F460E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b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E91447">
              <w:rPr>
                <w:rFonts w:eastAsia="Times New Roman" w:cs="Times New Roman"/>
                <w:b/>
                <w:color w:val="000000"/>
                <w:kern w:val="0"/>
                <w:sz w:val="20"/>
                <w:szCs w:val="20"/>
                <w:lang w:val="en-US" w:eastAsia="en-US" w:bidi="ar-SA"/>
              </w:rPr>
              <w:t>4</w:t>
            </w: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A13AD" w:rsidRPr="00E91447" w:rsidRDefault="009A13AD" w:rsidP="002F460E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b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E91447">
              <w:rPr>
                <w:rFonts w:eastAsia="Times New Roman" w:cs="Times New Roman"/>
                <w:b/>
                <w:color w:val="000000"/>
                <w:kern w:val="0"/>
                <w:sz w:val="20"/>
                <w:szCs w:val="20"/>
                <w:lang w:val="en-US" w:eastAsia="en-US" w:bidi="ar-SA"/>
              </w:rPr>
              <w:t>105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A13AD" w:rsidRPr="00E91447" w:rsidRDefault="009A13AD" w:rsidP="002F460E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b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E91447">
              <w:rPr>
                <w:rFonts w:eastAsia="Times New Roman" w:cs="Times New Roman"/>
                <w:b/>
                <w:color w:val="000000"/>
                <w:kern w:val="0"/>
                <w:sz w:val="20"/>
                <w:szCs w:val="20"/>
                <w:lang w:val="en-US" w:eastAsia="en-US" w:bidi="ar-SA"/>
              </w:rPr>
              <w:t>7</w:t>
            </w: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A13AD" w:rsidRPr="00E91447" w:rsidRDefault="009A13AD" w:rsidP="002F460E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b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E91447">
              <w:rPr>
                <w:rFonts w:eastAsia="Times New Roman" w:cs="Times New Roman"/>
                <w:b/>
                <w:color w:val="000000"/>
                <w:kern w:val="0"/>
                <w:sz w:val="20"/>
                <w:szCs w:val="20"/>
                <w:lang w:val="en-US" w:eastAsia="en-US" w:bidi="ar-SA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A13AD" w:rsidRPr="00E91447" w:rsidRDefault="009A13AD" w:rsidP="002F460E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b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E91447">
              <w:rPr>
                <w:rFonts w:eastAsia="Times New Roman" w:cs="Times New Roman"/>
                <w:b/>
                <w:color w:val="000000"/>
                <w:kern w:val="0"/>
                <w:sz w:val="20"/>
                <w:szCs w:val="20"/>
                <w:lang w:val="en-US" w:eastAsia="en-US" w:bidi="ar-SA"/>
              </w:rPr>
              <w:t>17</w:t>
            </w: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A13AD" w:rsidRPr="00E91447" w:rsidRDefault="009A13AD" w:rsidP="002F460E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b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E91447">
              <w:rPr>
                <w:rFonts w:eastAsia="Times New Roman" w:cs="Times New Roman"/>
                <w:b/>
                <w:color w:val="000000"/>
                <w:kern w:val="0"/>
                <w:sz w:val="20"/>
                <w:szCs w:val="20"/>
                <w:lang w:val="en-US" w:eastAsia="en-US" w:bidi="ar-SA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A13AD" w:rsidRPr="00E91447" w:rsidRDefault="009A13AD" w:rsidP="002F460E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b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E91447">
              <w:rPr>
                <w:rFonts w:eastAsia="Times New Roman" w:cs="Times New Roman"/>
                <w:b/>
                <w:color w:val="000000"/>
                <w:kern w:val="0"/>
                <w:sz w:val="20"/>
                <w:szCs w:val="20"/>
                <w:lang w:val="en-US" w:eastAsia="en-US" w:bidi="ar-SA"/>
              </w:rPr>
              <w:t>21</w:t>
            </w:r>
          </w:p>
        </w:tc>
        <w:tc>
          <w:tcPr>
            <w:tcW w:w="8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A13AD" w:rsidRPr="00E91447" w:rsidRDefault="009A13AD" w:rsidP="002F460E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b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E91447">
              <w:rPr>
                <w:rFonts w:eastAsia="Times New Roman" w:cs="Times New Roman"/>
                <w:b/>
                <w:color w:val="000000"/>
                <w:kern w:val="0"/>
                <w:sz w:val="20"/>
                <w:szCs w:val="20"/>
                <w:lang w:val="en-US" w:eastAsia="en-US" w:bidi="ar-SA"/>
              </w:rPr>
              <w:t>201</w:t>
            </w:r>
          </w:p>
        </w:tc>
      </w:tr>
    </w:tbl>
    <w:p w:rsidR="009A13AD" w:rsidRPr="00E91447" w:rsidRDefault="009A13AD" w:rsidP="00E91447">
      <w:pPr>
        <w:pStyle w:val="Standard1"/>
        <w:spacing w:line="360" w:lineRule="auto"/>
        <w:jc w:val="both"/>
        <w:rPr>
          <w:rFonts w:cs="Times New Roman"/>
          <w:i/>
          <w:sz w:val="20"/>
          <w:szCs w:val="20"/>
          <w:lang w:val="en-US"/>
        </w:rPr>
      </w:pPr>
      <w:r w:rsidRPr="00E91447">
        <w:rPr>
          <w:rFonts w:eastAsia="Times New Roman" w:cs="Times New Roman"/>
          <w:i/>
          <w:color w:val="000000"/>
          <w:kern w:val="0"/>
          <w:sz w:val="20"/>
          <w:szCs w:val="20"/>
          <w:vertAlign w:val="superscript"/>
          <w:lang w:val="en-US" w:eastAsia="en-US" w:bidi="ar-SA"/>
        </w:rPr>
        <w:t>1</w:t>
      </w:r>
      <w:r w:rsidRPr="00E91447">
        <w:rPr>
          <w:rFonts w:cs="Times New Roman"/>
          <w:i/>
          <w:sz w:val="20"/>
          <w:szCs w:val="20"/>
          <w:lang w:val="en-US"/>
        </w:rPr>
        <w:t>The segment of the country belonging to the continental area</w:t>
      </w:r>
    </w:p>
    <w:p w:rsidR="009A13AD" w:rsidRPr="00E91447" w:rsidRDefault="009A13AD">
      <w:pPr>
        <w:widowControl/>
        <w:suppressAutoHyphens w:val="0"/>
        <w:autoSpaceDN/>
        <w:spacing w:after="160" w:line="259" w:lineRule="auto"/>
        <w:textAlignment w:val="auto"/>
        <w:rPr>
          <w:rFonts w:cs="Times New Roman"/>
          <w:sz w:val="20"/>
          <w:szCs w:val="20"/>
          <w:lang w:val="en-US"/>
        </w:rPr>
      </w:pPr>
      <w:r w:rsidRPr="00E91447">
        <w:rPr>
          <w:rFonts w:cs="Times New Roman"/>
          <w:sz w:val="20"/>
          <w:szCs w:val="20"/>
          <w:lang w:val="en-US"/>
        </w:rPr>
        <w:br w:type="page"/>
      </w:r>
    </w:p>
    <w:p w:rsidR="009A13AD" w:rsidRPr="00E91447" w:rsidRDefault="009A13AD" w:rsidP="00E91447">
      <w:pPr>
        <w:pStyle w:val="Standard1"/>
        <w:spacing w:line="360" w:lineRule="auto"/>
        <w:jc w:val="both"/>
        <w:rPr>
          <w:rFonts w:cs="Times New Roman"/>
          <w:sz w:val="20"/>
          <w:szCs w:val="20"/>
          <w:lang w:val="en-US"/>
        </w:rPr>
      </w:pPr>
      <w:r>
        <w:rPr>
          <w:rFonts w:cs="Times New Roman"/>
          <w:sz w:val="20"/>
          <w:szCs w:val="20"/>
          <w:lang w:val="en-US"/>
        </w:rPr>
        <w:t>Tab.</w:t>
      </w:r>
      <w:r w:rsidRPr="00E91447">
        <w:rPr>
          <w:rFonts w:cs="Times New Roman"/>
          <w:sz w:val="20"/>
          <w:szCs w:val="20"/>
          <w:lang w:val="en-US"/>
        </w:rPr>
        <w:t xml:space="preserve"> 2. Overview of national parks and their area within the continental area (</w:t>
      </w:r>
      <w:r w:rsidRPr="00E91447">
        <w:rPr>
          <w:rFonts w:cs="Times New Roman"/>
          <w:i/>
          <w:sz w:val="20"/>
          <w:szCs w:val="20"/>
          <w:lang w:val="en-US"/>
        </w:rPr>
        <w:t>https://www.iucn.org/theme/protected-areas/</w:t>
      </w:r>
      <w:r w:rsidRPr="00E91447">
        <w:rPr>
          <w:rFonts w:cs="Times New Roman"/>
          <w:sz w:val="20"/>
          <w:szCs w:val="20"/>
          <w:lang w:val="en-US"/>
        </w:rPr>
        <w:t>)</w:t>
      </w:r>
      <w:r>
        <w:rPr>
          <w:rFonts w:cs="Times New Roman"/>
          <w:sz w:val="20"/>
          <w:szCs w:val="20"/>
          <w:lang w:val="en-US"/>
        </w:rPr>
        <w:t>.</w:t>
      </w:r>
    </w:p>
    <w:p w:rsidR="009A13AD" w:rsidRPr="00E91447" w:rsidRDefault="009A13AD" w:rsidP="00E91447">
      <w:pPr>
        <w:pStyle w:val="Standard1"/>
        <w:spacing w:line="360" w:lineRule="auto"/>
        <w:jc w:val="both"/>
        <w:rPr>
          <w:rFonts w:cs="Times New Roman"/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08"/>
        <w:gridCol w:w="2520"/>
        <w:gridCol w:w="3240"/>
      </w:tblGrid>
      <w:tr w:rsidR="009A13AD" w:rsidRPr="00E91447" w:rsidTr="002F460E">
        <w:tc>
          <w:tcPr>
            <w:tcW w:w="2808" w:type="dxa"/>
            <w:tcBorders>
              <w:left w:val="nil"/>
              <w:right w:val="nil"/>
            </w:tcBorders>
          </w:tcPr>
          <w:p w:rsidR="009A13AD" w:rsidRPr="00E91447" w:rsidRDefault="009A13AD" w:rsidP="002F460E">
            <w:pPr>
              <w:pStyle w:val="Standard1"/>
              <w:spacing w:line="360" w:lineRule="auto"/>
              <w:jc w:val="both"/>
              <w:rPr>
                <w:rFonts w:cs="Times New Roman"/>
                <w:b/>
                <w:sz w:val="20"/>
                <w:szCs w:val="20"/>
                <w:lang w:val="en-US"/>
              </w:rPr>
            </w:pPr>
            <w:r w:rsidRPr="00E91447">
              <w:rPr>
                <w:rFonts w:eastAsia="Times New Roman" w:cs="Times New Roman"/>
                <w:b/>
                <w:color w:val="000000"/>
                <w:kern w:val="0"/>
                <w:sz w:val="20"/>
                <w:szCs w:val="20"/>
                <w:lang w:val="en-US" w:eastAsia="en-US" w:bidi="ar-SA"/>
              </w:rPr>
              <w:t>Country</w:t>
            </w:r>
          </w:p>
        </w:tc>
        <w:tc>
          <w:tcPr>
            <w:tcW w:w="2520" w:type="dxa"/>
            <w:tcBorders>
              <w:left w:val="nil"/>
              <w:right w:val="nil"/>
            </w:tcBorders>
          </w:tcPr>
          <w:p w:rsidR="009A13AD" w:rsidRPr="00E91447" w:rsidRDefault="009A13AD" w:rsidP="002F460E">
            <w:pPr>
              <w:pStyle w:val="Standard1"/>
              <w:spacing w:line="360" w:lineRule="auto"/>
              <w:jc w:val="both"/>
              <w:rPr>
                <w:rFonts w:cs="Times New Roman"/>
                <w:b/>
                <w:sz w:val="20"/>
                <w:szCs w:val="20"/>
                <w:lang w:val="en-US"/>
              </w:rPr>
            </w:pPr>
            <w:r w:rsidRPr="00E91447">
              <w:rPr>
                <w:rFonts w:eastAsia="Times New Roman" w:cs="Times New Roman"/>
                <w:b/>
                <w:color w:val="000000"/>
                <w:kern w:val="0"/>
                <w:sz w:val="20"/>
                <w:szCs w:val="20"/>
                <w:lang w:val="en-US" w:eastAsia="en-US" w:bidi="ar-SA"/>
              </w:rPr>
              <w:t>Number of parks</w:t>
            </w:r>
          </w:p>
        </w:tc>
        <w:tc>
          <w:tcPr>
            <w:tcW w:w="3240" w:type="dxa"/>
            <w:tcBorders>
              <w:left w:val="nil"/>
              <w:right w:val="nil"/>
            </w:tcBorders>
          </w:tcPr>
          <w:p w:rsidR="009A13AD" w:rsidRPr="00E91447" w:rsidRDefault="009A13AD" w:rsidP="002F460E">
            <w:pPr>
              <w:pStyle w:val="Standard1"/>
              <w:spacing w:line="360" w:lineRule="auto"/>
              <w:jc w:val="both"/>
              <w:rPr>
                <w:rFonts w:cs="Times New Roman"/>
                <w:b/>
                <w:sz w:val="20"/>
                <w:szCs w:val="20"/>
                <w:lang w:val="en-US"/>
              </w:rPr>
            </w:pPr>
            <w:r w:rsidRPr="00E91447">
              <w:rPr>
                <w:rFonts w:eastAsia="Times New Roman" w:cs="Times New Roman"/>
                <w:b/>
                <w:color w:val="000000"/>
                <w:kern w:val="0"/>
                <w:sz w:val="20"/>
                <w:szCs w:val="20"/>
                <w:lang w:val="en-US" w:eastAsia="en-US" w:bidi="ar-SA"/>
              </w:rPr>
              <w:t>Total area (km²)</w:t>
            </w:r>
          </w:p>
        </w:tc>
      </w:tr>
      <w:tr w:rsidR="009A13AD" w:rsidRPr="00E91447" w:rsidTr="002F460E">
        <w:tc>
          <w:tcPr>
            <w:tcW w:w="2808" w:type="dxa"/>
            <w:tcBorders>
              <w:left w:val="nil"/>
              <w:bottom w:val="nil"/>
              <w:right w:val="nil"/>
            </w:tcBorders>
          </w:tcPr>
          <w:p w:rsidR="009A13AD" w:rsidRPr="00E91447" w:rsidRDefault="009A13AD" w:rsidP="002F460E">
            <w:pPr>
              <w:pStyle w:val="Standard1"/>
              <w:spacing w:line="36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E914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  <w:t>Austria</w:t>
            </w:r>
          </w:p>
        </w:tc>
        <w:tc>
          <w:tcPr>
            <w:tcW w:w="2520" w:type="dxa"/>
            <w:tcBorders>
              <w:left w:val="nil"/>
              <w:bottom w:val="nil"/>
              <w:right w:val="nil"/>
            </w:tcBorders>
          </w:tcPr>
          <w:p w:rsidR="009A13AD" w:rsidRPr="00E91447" w:rsidRDefault="009A13AD" w:rsidP="002F460E">
            <w:pPr>
              <w:pStyle w:val="Standard1"/>
              <w:spacing w:line="36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E91447">
              <w:rPr>
                <w:rFonts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3240" w:type="dxa"/>
            <w:tcBorders>
              <w:left w:val="nil"/>
              <w:bottom w:val="nil"/>
              <w:right w:val="nil"/>
            </w:tcBorders>
            <w:vAlign w:val="bottom"/>
          </w:tcPr>
          <w:p w:rsidR="009A13AD" w:rsidRPr="00E91447" w:rsidRDefault="009A13AD" w:rsidP="002F460E">
            <w:pPr>
              <w:pStyle w:val="Standard1"/>
              <w:spacing w:line="36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E914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  <w:t>2,521</w:t>
            </w:r>
          </w:p>
        </w:tc>
      </w:tr>
      <w:tr w:rsidR="009A13AD" w:rsidRPr="00E91447" w:rsidTr="002F460E"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</w:tcPr>
          <w:p w:rsidR="009A13AD" w:rsidRPr="00E91447" w:rsidRDefault="009A13AD" w:rsidP="002F460E">
            <w:pPr>
              <w:pStyle w:val="Standard1"/>
              <w:spacing w:line="36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E914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  <w:t>Belarus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9A13AD" w:rsidRPr="00E91447" w:rsidRDefault="009A13AD" w:rsidP="002F460E">
            <w:pPr>
              <w:pStyle w:val="Standard1"/>
              <w:spacing w:line="36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E91447">
              <w:rPr>
                <w:rFonts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9A13AD" w:rsidRPr="00E91447" w:rsidRDefault="009A13AD" w:rsidP="002F460E">
            <w:pPr>
              <w:pStyle w:val="Standard1"/>
              <w:spacing w:line="36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E914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  <w:t>2,222</w:t>
            </w:r>
          </w:p>
        </w:tc>
      </w:tr>
      <w:tr w:rsidR="009A13AD" w:rsidRPr="00E91447" w:rsidTr="002F460E"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13AD" w:rsidRPr="00E91447" w:rsidRDefault="009A13AD" w:rsidP="002F460E">
            <w:pPr>
              <w:pStyle w:val="Standard1"/>
              <w:spacing w:line="36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E914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  <w:t>Czech Republic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9A13AD" w:rsidRPr="00E91447" w:rsidRDefault="009A13AD" w:rsidP="002F460E">
            <w:pPr>
              <w:pStyle w:val="Standard1"/>
              <w:spacing w:line="36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E91447">
              <w:rPr>
                <w:rFonts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9A13AD" w:rsidRPr="00E91447" w:rsidRDefault="009A13AD" w:rsidP="002F460E">
            <w:pPr>
              <w:pStyle w:val="Standard1"/>
              <w:spacing w:line="36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E914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  <w:t>1,190</w:t>
            </w:r>
          </w:p>
        </w:tc>
      </w:tr>
      <w:tr w:rsidR="009A13AD" w:rsidRPr="00E91447" w:rsidTr="002F460E"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</w:tcPr>
          <w:p w:rsidR="009A13AD" w:rsidRPr="00E91447" w:rsidRDefault="009A13AD" w:rsidP="002F460E">
            <w:pPr>
              <w:pStyle w:val="Standard1"/>
              <w:spacing w:line="36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E914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  <w:t>Germany</w:t>
            </w:r>
            <w:r w:rsidRPr="00E91447">
              <w:rPr>
                <w:rFonts w:eastAsia="Times New Roman" w:cs="Times New Roman"/>
                <w:color w:val="000000"/>
                <w:kern w:val="0"/>
                <w:sz w:val="20"/>
                <w:szCs w:val="20"/>
                <w:vertAlign w:val="superscript"/>
                <w:lang w:val="en-US" w:eastAsia="en-US" w:bidi="ar-SA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9A13AD" w:rsidRPr="00E91447" w:rsidRDefault="009A13AD" w:rsidP="002F460E">
            <w:pPr>
              <w:pStyle w:val="Standard1"/>
              <w:spacing w:line="36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E91447">
              <w:rPr>
                <w:rFonts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9A13AD" w:rsidRPr="00E91447" w:rsidRDefault="009A13AD" w:rsidP="002F460E">
            <w:pPr>
              <w:pStyle w:val="Standard1"/>
              <w:spacing w:line="36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E914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  <w:t>1,554</w:t>
            </w:r>
          </w:p>
        </w:tc>
      </w:tr>
      <w:tr w:rsidR="009A13AD" w:rsidRPr="00E91447" w:rsidTr="002F460E"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</w:tcPr>
          <w:p w:rsidR="009A13AD" w:rsidRPr="00E91447" w:rsidRDefault="009A13AD" w:rsidP="002F460E">
            <w:pPr>
              <w:pStyle w:val="Standard1"/>
              <w:spacing w:line="36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E914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  <w:t>Hungary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9A13AD" w:rsidRPr="00E91447" w:rsidRDefault="009A13AD" w:rsidP="002F460E">
            <w:pPr>
              <w:pStyle w:val="Standard1"/>
              <w:spacing w:line="36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E91447">
              <w:rPr>
                <w:rFonts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13AD" w:rsidRPr="00E91447" w:rsidRDefault="009A13AD" w:rsidP="002F460E">
            <w:pPr>
              <w:pStyle w:val="Standard1"/>
              <w:spacing w:line="36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E914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  <w:t>4,819</w:t>
            </w:r>
          </w:p>
        </w:tc>
      </w:tr>
      <w:tr w:rsidR="009A13AD" w:rsidRPr="00E91447" w:rsidTr="002F460E"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</w:tcPr>
          <w:p w:rsidR="009A13AD" w:rsidRPr="00E91447" w:rsidRDefault="009A13AD" w:rsidP="002F460E">
            <w:pPr>
              <w:pStyle w:val="Standard1"/>
              <w:spacing w:line="36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E914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  <w:t>Italy</w:t>
            </w:r>
            <w:r w:rsidRPr="00E91447">
              <w:rPr>
                <w:rFonts w:eastAsia="Times New Roman" w:cs="Times New Roman"/>
                <w:color w:val="000000"/>
                <w:kern w:val="0"/>
                <w:sz w:val="20"/>
                <w:szCs w:val="20"/>
                <w:vertAlign w:val="superscript"/>
                <w:lang w:val="en-US" w:eastAsia="en-US" w:bidi="ar-SA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9A13AD" w:rsidRPr="00E91447" w:rsidRDefault="009A13AD" w:rsidP="002F460E">
            <w:pPr>
              <w:pStyle w:val="Standard1"/>
              <w:spacing w:line="36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E91447">
              <w:rPr>
                <w:rFonts w:cs="Times New Roman"/>
                <w:sz w:val="20"/>
                <w:szCs w:val="20"/>
                <w:lang w:val="en-US"/>
              </w:rPr>
              <w:t>24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9A13AD" w:rsidRPr="00E91447" w:rsidRDefault="009A13AD" w:rsidP="002F460E">
            <w:pPr>
              <w:pStyle w:val="Standard1"/>
              <w:spacing w:line="36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E914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  <w:t>2,184</w:t>
            </w:r>
          </w:p>
        </w:tc>
      </w:tr>
      <w:tr w:rsidR="009A13AD" w:rsidRPr="00E91447" w:rsidTr="002F460E"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</w:tcPr>
          <w:p w:rsidR="009A13AD" w:rsidRPr="00E91447" w:rsidRDefault="009A13AD" w:rsidP="002F460E">
            <w:pPr>
              <w:pStyle w:val="Standard1"/>
              <w:spacing w:line="36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E914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  <w:t>Poland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9A13AD" w:rsidRPr="00E91447" w:rsidRDefault="009A13AD" w:rsidP="002F460E">
            <w:pPr>
              <w:pStyle w:val="Standard1"/>
              <w:spacing w:line="36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E91447">
              <w:rPr>
                <w:rFonts w:cs="Times New Roman"/>
                <w:sz w:val="20"/>
                <w:szCs w:val="20"/>
                <w:lang w:val="en-US"/>
              </w:rPr>
              <w:t>23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9A13AD" w:rsidRPr="00E91447" w:rsidRDefault="009A13AD" w:rsidP="002F460E">
            <w:pPr>
              <w:pStyle w:val="Standard1"/>
              <w:spacing w:line="36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E914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  <w:t>3,149</w:t>
            </w:r>
          </w:p>
        </w:tc>
      </w:tr>
      <w:tr w:rsidR="009A13AD" w:rsidRPr="00E91447" w:rsidTr="002F460E"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</w:tcPr>
          <w:p w:rsidR="009A13AD" w:rsidRPr="00E91447" w:rsidRDefault="009A13AD" w:rsidP="002F460E">
            <w:pPr>
              <w:pStyle w:val="Standard1"/>
              <w:spacing w:line="36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E914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  <w:t>Slovakia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9A13AD" w:rsidRPr="00E91447" w:rsidRDefault="009A13AD" w:rsidP="002F460E">
            <w:pPr>
              <w:pStyle w:val="Standard1"/>
              <w:spacing w:line="36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E91447">
              <w:rPr>
                <w:rFonts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9A13AD" w:rsidRPr="00E91447" w:rsidRDefault="009A13AD" w:rsidP="002F460E">
            <w:pPr>
              <w:pStyle w:val="Standard1"/>
              <w:spacing w:line="36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E914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  <w:t>3,690</w:t>
            </w:r>
          </w:p>
        </w:tc>
      </w:tr>
      <w:tr w:rsidR="009A13AD" w:rsidRPr="00E91447" w:rsidTr="002F460E"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</w:tcPr>
          <w:p w:rsidR="009A13AD" w:rsidRPr="00E91447" w:rsidRDefault="009A13AD" w:rsidP="002F460E">
            <w:pPr>
              <w:pStyle w:val="Standard1"/>
              <w:spacing w:line="36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E914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  <w:t>Slovenia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9A13AD" w:rsidRPr="00E91447" w:rsidRDefault="009A13AD" w:rsidP="002F460E">
            <w:pPr>
              <w:pStyle w:val="Standard1"/>
              <w:spacing w:line="36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E91447">
              <w:rPr>
                <w:rFonts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9A13AD" w:rsidRPr="00E91447" w:rsidRDefault="009A13AD" w:rsidP="002F460E">
            <w:pPr>
              <w:pStyle w:val="Standard1"/>
              <w:spacing w:line="36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E914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  <w:t>838</w:t>
            </w:r>
          </w:p>
        </w:tc>
      </w:tr>
      <w:tr w:rsidR="009A13AD" w:rsidRPr="00E91447" w:rsidTr="002F460E"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</w:tcPr>
          <w:p w:rsidR="009A13AD" w:rsidRPr="00E91447" w:rsidRDefault="009A13AD" w:rsidP="002F460E">
            <w:pPr>
              <w:pStyle w:val="Standard1"/>
              <w:spacing w:line="36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E914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  <w:t>Switzerland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9A13AD" w:rsidRPr="00E91447" w:rsidRDefault="009A13AD" w:rsidP="002F460E">
            <w:pPr>
              <w:pStyle w:val="Standard1"/>
              <w:spacing w:line="36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E91447">
              <w:rPr>
                <w:rFonts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9A13AD" w:rsidRPr="00E91447" w:rsidRDefault="009A13AD" w:rsidP="002F460E">
            <w:pPr>
              <w:pStyle w:val="Standard1"/>
              <w:spacing w:line="36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E914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  <w:t>170</w:t>
            </w:r>
          </w:p>
        </w:tc>
      </w:tr>
      <w:tr w:rsidR="009A13AD" w:rsidRPr="00E91447" w:rsidTr="002F460E">
        <w:tc>
          <w:tcPr>
            <w:tcW w:w="2808" w:type="dxa"/>
            <w:tcBorders>
              <w:top w:val="nil"/>
              <w:left w:val="nil"/>
              <w:right w:val="nil"/>
            </w:tcBorders>
          </w:tcPr>
          <w:p w:rsidR="009A13AD" w:rsidRPr="00E91447" w:rsidRDefault="009A13AD" w:rsidP="002F460E">
            <w:pPr>
              <w:pStyle w:val="Standard1"/>
              <w:spacing w:line="36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E914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  <w:t>Ukraine</w:t>
            </w:r>
          </w:p>
        </w:tc>
        <w:tc>
          <w:tcPr>
            <w:tcW w:w="2520" w:type="dxa"/>
            <w:tcBorders>
              <w:top w:val="nil"/>
              <w:left w:val="nil"/>
              <w:right w:val="nil"/>
            </w:tcBorders>
          </w:tcPr>
          <w:p w:rsidR="009A13AD" w:rsidRPr="00E91447" w:rsidRDefault="009A13AD" w:rsidP="002F460E">
            <w:pPr>
              <w:pStyle w:val="Standard1"/>
              <w:spacing w:line="36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E91447">
              <w:rPr>
                <w:rFonts w:cs="Times New Roman"/>
                <w:sz w:val="20"/>
                <w:szCs w:val="20"/>
                <w:lang w:val="en-US"/>
              </w:rPr>
              <w:t>17</w:t>
            </w:r>
          </w:p>
        </w:tc>
        <w:tc>
          <w:tcPr>
            <w:tcW w:w="3240" w:type="dxa"/>
            <w:tcBorders>
              <w:top w:val="nil"/>
              <w:left w:val="nil"/>
              <w:right w:val="nil"/>
            </w:tcBorders>
            <w:vAlign w:val="bottom"/>
          </w:tcPr>
          <w:p w:rsidR="009A13AD" w:rsidRPr="00E91447" w:rsidRDefault="009A13AD" w:rsidP="002F460E">
            <w:pPr>
              <w:pStyle w:val="Standard1"/>
              <w:spacing w:line="36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E914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  <w:t>7,020</w:t>
            </w:r>
          </w:p>
        </w:tc>
      </w:tr>
      <w:tr w:rsidR="009A13AD" w:rsidRPr="00E91447" w:rsidTr="002F460E">
        <w:tc>
          <w:tcPr>
            <w:tcW w:w="2808" w:type="dxa"/>
            <w:tcBorders>
              <w:left w:val="nil"/>
              <w:right w:val="nil"/>
            </w:tcBorders>
          </w:tcPr>
          <w:p w:rsidR="009A13AD" w:rsidRPr="00E91447" w:rsidRDefault="009A13AD" w:rsidP="002F460E">
            <w:pPr>
              <w:pStyle w:val="Standard1"/>
              <w:spacing w:line="360" w:lineRule="auto"/>
              <w:jc w:val="both"/>
              <w:rPr>
                <w:rFonts w:eastAsia="Times New Roman" w:cs="Times New Roman"/>
                <w:b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E91447">
              <w:rPr>
                <w:rFonts w:eastAsia="Times New Roman" w:cs="Times New Roman"/>
                <w:b/>
                <w:color w:val="000000"/>
                <w:kern w:val="0"/>
                <w:sz w:val="20"/>
                <w:szCs w:val="20"/>
                <w:lang w:val="en-US" w:eastAsia="en-US" w:bidi="ar-SA"/>
              </w:rPr>
              <w:t>Total</w:t>
            </w:r>
          </w:p>
        </w:tc>
        <w:tc>
          <w:tcPr>
            <w:tcW w:w="2520" w:type="dxa"/>
            <w:tcBorders>
              <w:left w:val="nil"/>
              <w:right w:val="nil"/>
            </w:tcBorders>
          </w:tcPr>
          <w:p w:rsidR="009A13AD" w:rsidRPr="00E91447" w:rsidRDefault="009A13AD" w:rsidP="002F460E">
            <w:pPr>
              <w:pStyle w:val="Standard1"/>
              <w:spacing w:line="360" w:lineRule="auto"/>
              <w:jc w:val="both"/>
              <w:rPr>
                <w:rFonts w:cs="Times New Roman"/>
                <w:b/>
                <w:sz w:val="20"/>
                <w:szCs w:val="20"/>
                <w:lang w:val="en-US"/>
              </w:rPr>
            </w:pPr>
            <w:r w:rsidRPr="00E91447">
              <w:rPr>
                <w:rFonts w:cs="Times New Roman"/>
                <w:b/>
                <w:sz w:val="20"/>
                <w:szCs w:val="20"/>
                <w:lang w:val="en-US"/>
              </w:rPr>
              <w:t>110</w:t>
            </w:r>
          </w:p>
        </w:tc>
        <w:tc>
          <w:tcPr>
            <w:tcW w:w="3240" w:type="dxa"/>
            <w:tcBorders>
              <w:left w:val="nil"/>
              <w:right w:val="nil"/>
            </w:tcBorders>
          </w:tcPr>
          <w:p w:rsidR="009A13AD" w:rsidRPr="00E91447" w:rsidRDefault="009A13AD" w:rsidP="002F460E">
            <w:pPr>
              <w:pStyle w:val="Standard1"/>
              <w:spacing w:line="360" w:lineRule="auto"/>
              <w:jc w:val="both"/>
              <w:rPr>
                <w:rFonts w:cs="Times New Roman"/>
                <w:b/>
                <w:sz w:val="20"/>
                <w:szCs w:val="20"/>
                <w:lang w:val="en-US"/>
              </w:rPr>
            </w:pPr>
            <w:r w:rsidRPr="00E91447">
              <w:rPr>
                <w:rFonts w:eastAsia="Times New Roman" w:cs="Times New Roman"/>
                <w:b/>
                <w:color w:val="000000"/>
                <w:kern w:val="0"/>
                <w:sz w:val="20"/>
                <w:szCs w:val="20"/>
                <w:lang w:val="en-US" w:eastAsia="en-US" w:bidi="ar-SA"/>
              </w:rPr>
              <w:t>29,357</w:t>
            </w:r>
          </w:p>
        </w:tc>
      </w:tr>
    </w:tbl>
    <w:p w:rsidR="009A13AD" w:rsidRPr="00E91447" w:rsidRDefault="009A13AD" w:rsidP="00E91447">
      <w:pPr>
        <w:pStyle w:val="Standard1"/>
        <w:spacing w:line="360" w:lineRule="auto"/>
        <w:jc w:val="both"/>
        <w:rPr>
          <w:rFonts w:cs="Times New Roman"/>
          <w:i/>
          <w:sz w:val="20"/>
          <w:szCs w:val="20"/>
          <w:lang w:val="en-US"/>
        </w:rPr>
      </w:pPr>
      <w:r w:rsidRPr="00E91447">
        <w:rPr>
          <w:rFonts w:eastAsia="Times New Roman" w:cs="Times New Roman"/>
          <w:i/>
          <w:color w:val="000000"/>
          <w:kern w:val="0"/>
          <w:sz w:val="20"/>
          <w:szCs w:val="20"/>
          <w:vertAlign w:val="superscript"/>
          <w:lang w:val="en-US" w:eastAsia="en-US" w:bidi="ar-SA"/>
        </w:rPr>
        <w:t>1</w:t>
      </w:r>
      <w:r w:rsidRPr="00E91447">
        <w:rPr>
          <w:rFonts w:cs="Times New Roman"/>
          <w:i/>
          <w:sz w:val="20"/>
          <w:szCs w:val="20"/>
          <w:lang w:val="en-US"/>
        </w:rPr>
        <w:t>The segment of the country belonging to the continental area</w:t>
      </w:r>
    </w:p>
    <w:p w:rsidR="009A13AD" w:rsidRPr="00E91447" w:rsidRDefault="009A13AD">
      <w:pPr>
        <w:widowControl/>
        <w:suppressAutoHyphens w:val="0"/>
        <w:autoSpaceDN/>
        <w:spacing w:after="160" w:line="259" w:lineRule="auto"/>
        <w:textAlignment w:val="auto"/>
        <w:rPr>
          <w:rFonts w:cs="Times New Roman"/>
          <w:sz w:val="20"/>
          <w:szCs w:val="20"/>
          <w:lang w:val="en-US"/>
        </w:rPr>
      </w:pPr>
      <w:r w:rsidRPr="00E91447">
        <w:rPr>
          <w:rFonts w:cs="Times New Roman"/>
          <w:sz w:val="20"/>
          <w:szCs w:val="20"/>
          <w:lang w:val="en-US"/>
        </w:rPr>
        <w:br w:type="page"/>
      </w:r>
    </w:p>
    <w:p w:rsidR="009A13AD" w:rsidRPr="00E91447" w:rsidRDefault="009A13AD" w:rsidP="00E91447">
      <w:pPr>
        <w:pStyle w:val="Standard1"/>
        <w:spacing w:line="360" w:lineRule="auto"/>
        <w:jc w:val="both"/>
        <w:rPr>
          <w:rFonts w:cs="Times New Roman"/>
          <w:sz w:val="20"/>
          <w:szCs w:val="20"/>
          <w:lang w:val="en-US"/>
        </w:rPr>
      </w:pPr>
      <w:r>
        <w:rPr>
          <w:rFonts w:cs="Times New Roman"/>
          <w:sz w:val="20"/>
          <w:szCs w:val="20"/>
          <w:lang w:val="en-US"/>
        </w:rPr>
        <w:t>Tab.</w:t>
      </w:r>
      <w:r w:rsidRPr="00E91447">
        <w:rPr>
          <w:rFonts w:cs="Times New Roman"/>
          <w:sz w:val="20"/>
          <w:szCs w:val="20"/>
          <w:lang w:val="en-US"/>
        </w:rPr>
        <w:t xml:space="preserve"> 3. Overview of genetic conservation units</w:t>
      </w:r>
      <w:r w:rsidRPr="00E91447">
        <w:rPr>
          <w:rFonts w:cs="Times New Roman"/>
          <w:sz w:val="20"/>
          <w:szCs w:val="20"/>
          <w:vertAlign w:val="superscript"/>
          <w:lang w:val="en-US"/>
        </w:rPr>
        <w:t>1</w:t>
      </w:r>
      <w:r>
        <w:rPr>
          <w:rFonts w:cs="Times New Roman"/>
          <w:sz w:val="20"/>
          <w:szCs w:val="20"/>
          <w:lang w:val="en-US"/>
        </w:rPr>
        <w:t xml:space="preserve"> in the c</w:t>
      </w:r>
      <w:r w:rsidRPr="00E91447">
        <w:rPr>
          <w:rFonts w:cs="Times New Roman"/>
          <w:sz w:val="20"/>
          <w:szCs w:val="20"/>
          <w:lang w:val="en-US"/>
        </w:rPr>
        <w:t xml:space="preserve">ontinental </w:t>
      </w:r>
      <w:r>
        <w:rPr>
          <w:rFonts w:cs="Times New Roman"/>
          <w:sz w:val="20"/>
          <w:szCs w:val="20"/>
          <w:lang w:val="en-US"/>
        </w:rPr>
        <w:t>a</w:t>
      </w:r>
      <w:bookmarkStart w:id="0" w:name="_GoBack"/>
      <w:bookmarkEnd w:id="0"/>
      <w:r w:rsidRPr="00E91447">
        <w:rPr>
          <w:rFonts w:cs="Times New Roman"/>
          <w:sz w:val="20"/>
          <w:szCs w:val="20"/>
          <w:lang w:val="en-US"/>
        </w:rPr>
        <w:t>rea.</w:t>
      </w: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ook w:val="01E0"/>
      </w:tblPr>
      <w:tblGrid>
        <w:gridCol w:w="1908"/>
        <w:gridCol w:w="1800"/>
        <w:gridCol w:w="1800"/>
        <w:gridCol w:w="1800"/>
        <w:gridCol w:w="1800"/>
      </w:tblGrid>
      <w:tr w:rsidR="009A13AD" w:rsidRPr="00E91447" w:rsidTr="002F460E">
        <w:tc>
          <w:tcPr>
            <w:tcW w:w="19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3AD" w:rsidRPr="00E91447" w:rsidRDefault="009A13AD" w:rsidP="002F460E">
            <w:pPr>
              <w:pStyle w:val="Standard1"/>
              <w:spacing w:line="360" w:lineRule="auto"/>
              <w:jc w:val="both"/>
              <w:rPr>
                <w:rFonts w:cs="Times New Roman"/>
                <w:b/>
                <w:sz w:val="20"/>
                <w:szCs w:val="20"/>
                <w:lang w:val="en-US"/>
              </w:rPr>
            </w:pPr>
            <w:r w:rsidRPr="00E91447">
              <w:rPr>
                <w:rFonts w:eastAsia="Times New Roman" w:cs="Times New Roman"/>
                <w:b/>
                <w:color w:val="000000"/>
                <w:kern w:val="0"/>
                <w:sz w:val="20"/>
                <w:szCs w:val="20"/>
                <w:lang w:val="en-US" w:eastAsia="en-US" w:bidi="ar-SA"/>
              </w:rPr>
              <w:t>Country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3AD" w:rsidRPr="00E91447" w:rsidRDefault="009A13AD" w:rsidP="002F460E">
            <w:pPr>
              <w:pStyle w:val="Standard1"/>
              <w:spacing w:line="360" w:lineRule="auto"/>
              <w:jc w:val="both"/>
              <w:rPr>
                <w:rFonts w:eastAsia="Times New Roman" w:cs="Times New Roman"/>
                <w:b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E91447">
              <w:rPr>
                <w:rFonts w:eastAsia="Times New Roman" w:cs="Times New Roman"/>
                <w:b/>
                <w:color w:val="000000"/>
                <w:kern w:val="0"/>
                <w:sz w:val="20"/>
                <w:szCs w:val="20"/>
                <w:lang w:val="en-US" w:eastAsia="en-US" w:bidi="ar-SA"/>
              </w:rPr>
              <w:t>Number GCU</w:t>
            </w:r>
            <w:r w:rsidRPr="00E91447">
              <w:rPr>
                <w:rFonts w:cs="Times New Roman"/>
                <w:b/>
                <w:sz w:val="20"/>
                <w:szCs w:val="20"/>
                <w:lang w:val="en-US"/>
              </w:rPr>
              <w:t xml:space="preserve"> (in situ)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3AD" w:rsidRPr="00E91447" w:rsidRDefault="009A13AD" w:rsidP="002F460E">
            <w:pPr>
              <w:pStyle w:val="Standard1"/>
              <w:spacing w:line="360" w:lineRule="auto"/>
              <w:jc w:val="both"/>
              <w:rPr>
                <w:rFonts w:cs="Times New Roman"/>
                <w:b/>
                <w:sz w:val="20"/>
                <w:szCs w:val="20"/>
                <w:lang w:val="en-US"/>
              </w:rPr>
            </w:pPr>
            <w:r w:rsidRPr="00E91447">
              <w:rPr>
                <w:rFonts w:eastAsia="Times New Roman" w:cs="Times New Roman"/>
                <w:b/>
                <w:color w:val="000000"/>
                <w:kern w:val="0"/>
                <w:sz w:val="20"/>
                <w:szCs w:val="20"/>
                <w:lang w:val="en-US" w:eastAsia="en-US" w:bidi="ar-SA"/>
              </w:rPr>
              <w:t>Number of tree species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3AD" w:rsidRPr="00E91447" w:rsidRDefault="009A13AD" w:rsidP="002F460E">
            <w:pPr>
              <w:pStyle w:val="Standard1"/>
              <w:spacing w:line="360" w:lineRule="auto"/>
              <w:jc w:val="both"/>
              <w:rPr>
                <w:rFonts w:eastAsia="Times New Roman" w:cs="Times New Roman"/>
                <w:b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E91447">
              <w:rPr>
                <w:rFonts w:eastAsia="Times New Roman" w:cs="Times New Roman"/>
                <w:b/>
                <w:color w:val="000000"/>
                <w:kern w:val="0"/>
                <w:sz w:val="20"/>
                <w:szCs w:val="20"/>
                <w:lang w:val="en-US" w:eastAsia="en-US" w:bidi="ar-SA"/>
              </w:rPr>
              <w:t>Marginal or scattered tree populations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3AD" w:rsidRPr="00E91447" w:rsidRDefault="009A13AD" w:rsidP="002F460E">
            <w:pPr>
              <w:pStyle w:val="Standard1"/>
              <w:spacing w:line="360" w:lineRule="auto"/>
              <w:jc w:val="both"/>
              <w:rPr>
                <w:rFonts w:cs="Times New Roman"/>
                <w:b/>
                <w:sz w:val="20"/>
                <w:szCs w:val="20"/>
                <w:lang w:val="en-US"/>
              </w:rPr>
            </w:pPr>
            <w:r w:rsidRPr="00E91447">
              <w:rPr>
                <w:rFonts w:eastAsia="Times New Roman" w:cs="Times New Roman"/>
                <w:b/>
                <w:color w:val="000000"/>
                <w:kern w:val="0"/>
                <w:sz w:val="20"/>
                <w:szCs w:val="20"/>
                <w:lang w:val="en-US" w:eastAsia="en-US" w:bidi="ar-SA"/>
              </w:rPr>
              <w:t>Number of tree species</w:t>
            </w:r>
          </w:p>
        </w:tc>
      </w:tr>
      <w:tr w:rsidR="009A13AD" w:rsidRPr="00E91447" w:rsidTr="002F460E">
        <w:tc>
          <w:tcPr>
            <w:tcW w:w="1908" w:type="dxa"/>
            <w:tcBorders>
              <w:top w:val="single" w:sz="4" w:space="0" w:color="auto"/>
            </w:tcBorders>
          </w:tcPr>
          <w:p w:rsidR="009A13AD" w:rsidRPr="00E91447" w:rsidRDefault="009A13AD" w:rsidP="002F460E">
            <w:pPr>
              <w:pStyle w:val="Standard1"/>
              <w:spacing w:line="36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E914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  <w:t>Austria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9A13AD" w:rsidRPr="00E91447" w:rsidRDefault="009A13AD" w:rsidP="002F460E">
            <w:pPr>
              <w:pStyle w:val="Standard1"/>
              <w:spacing w:line="36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E91447">
              <w:rPr>
                <w:rFonts w:cs="Times New Roman"/>
                <w:sz w:val="20"/>
                <w:szCs w:val="20"/>
                <w:lang w:val="en-US"/>
              </w:rPr>
              <w:t>276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9A13AD" w:rsidRPr="00E91447" w:rsidRDefault="009A13AD" w:rsidP="002F460E">
            <w:pPr>
              <w:pStyle w:val="Standard1"/>
              <w:spacing w:line="36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E91447">
              <w:rPr>
                <w:rFonts w:cs="Times New Roman"/>
                <w:sz w:val="20"/>
                <w:szCs w:val="20"/>
                <w:lang w:val="en-US"/>
              </w:rPr>
              <w:t>27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9A13AD" w:rsidRPr="00E91447" w:rsidRDefault="009A13AD" w:rsidP="002F460E">
            <w:pPr>
              <w:pStyle w:val="Standard1"/>
              <w:spacing w:line="360" w:lineRule="auto"/>
              <w:jc w:val="both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E914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  <w:t>50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vAlign w:val="bottom"/>
          </w:tcPr>
          <w:p w:rsidR="009A13AD" w:rsidRPr="00E91447" w:rsidRDefault="009A13AD" w:rsidP="002F460E">
            <w:pPr>
              <w:pStyle w:val="Standard1"/>
              <w:spacing w:line="36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E914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  <w:t>17</w:t>
            </w:r>
          </w:p>
        </w:tc>
      </w:tr>
      <w:tr w:rsidR="009A13AD" w:rsidRPr="00E91447" w:rsidTr="002F460E">
        <w:tc>
          <w:tcPr>
            <w:tcW w:w="1908" w:type="dxa"/>
          </w:tcPr>
          <w:p w:rsidR="009A13AD" w:rsidRPr="00E91447" w:rsidRDefault="009A13AD" w:rsidP="002F460E">
            <w:pPr>
              <w:pStyle w:val="Standard1"/>
              <w:spacing w:line="36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E914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  <w:t>Belarus</w:t>
            </w:r>
          </w:p>
        </w:tc>
        <w:tc>
          <w:tcPr>
            <w:tcW w:w="1800" w:type="dxa"/>
          </w:tcPr>
          <w:p w:rsidR="009A13AD" w:rsidRPr="00E91447" w:rsidRDefault="009A13AD" w:rsidP="002F460E">
            <w:pPr>
              <w:pStyle w:val="Standard1"/>
              <w:spacing w:line="36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E91447">
              <w:rPr>
                <w:rFonts w:cs="Times New Roman"/>
                <w:sz w:val="20"/>
                <w:szCs w:val="20"/>
                <w:lang w:val="en-US"/>
              </w:rPr>
              <w:t>no information</w:t>
            </w:r>
          </w:p>
        </w:tc>
        <w:tc>
          <w:tcPr>
            <w:tcW w:w="1800" w:type="dxa"/>
          </w:tcPr>
          <w:p w:rsidR="009A13AD" w:rsidRPr="00E91447" w:rsidRDefault="009A13AD" w:rsidP="002F460E">
            <w:pPr>
              <w:pStyle w:val="Standard1"/>
              <w:spacing w:line="36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E91447">
              <w:rPr>
                <w:rFonts w:cs="Times New Roman"/>
                <w:sz w:val="20"/>
                <w:szCs w:val="20"/>
                <w:lang w:val="en-US"/>
              </w:rPr>
              <w:t>no information</w:t>
            </w:r>
          </w:p>
        </w:tc>
        <w:tc>
          <w:tcPr>
            <w:tcW w:w="1800" w:type="dxa"/>
          </w:tcPr>
          <w:p w:rsidR="009A13AD" w:rsidRPr="00E91447" w:rsidRDefault="009A13AD" w:rsidP="002F460E">
            <w:pPr>
              <w:pStyle w:val="Standard1"/>
              <w:spacing w:line="360" w:lineRule="auto"/>
              <w:jc w:val="both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E91447">
              <w:rPr>
                <w:rFonts w:cs="Times New Roman"/>
                <w:sz w:val="20"/>
                <w:szCs w:val="20"/>
                <w:lang w:val="en-US"/>
              </w:rPr>
              <w:t>no information</w:t>
            </w:r>
          </w:p>
        </w:tc>
        <w:tc>
          <w:tcPr>
            <w:tcW w:w="1800" w:type="dxa"/>
          </w:tcPr>
          <w:p w:rsidR="009A13AD" w:rsidRPr="00E91447" w:rsidRDefault="009A13AD" w:rsidP="002F460E">
            <w:pPr>
              <w:pStyle w:val="Standard1"/>
              <w:spacing w:line="36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E914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  <w:t>no information</w:t>
            </w:r>
          </w:p>
        </w:tc>
      </w:tr>
      <w:tr w:rsidR="009A13AD" w:rsidRPr="00E91447" w:rsidTr="002F460E">
        <w:tc>
          <w:tcPr>
            <w:tcW w:w="1908" w:type="dxa"/>
            <w:vAlign w:val="bottom"/>
          </w:tcPr>
          <w:p w:rsidR="009A13AD" w:rsidRPr="00E91447" w:rsidRDefault="009A13AD" w:rsidP="002F460E">
            <w:pPr>
              <w:pStyle w:val="Standard1"/>
              <w:spacing w:line="36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E914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  <w:t>Czech Republic</w:t>
            </w:r>
          </w:p>
        </w:tc>
        <w:tc>
          <w:tcPr>
            <w:tcW w:w="1800" w:type="dxa"/>
          </w:tcPr>
          <w:p w:rsidR="009A13AD" w:rsidRPr="00E91447" w:rsidRDefault="009A13AD" w:rsidP="002F460E">
            <w:pPr>
              <w:pStyle w:val="Standard1"/>
              <w:spacing w:line="36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E91447">
              <w:rPr>
                <w:rFonts w:cs="Times New Roman"/>
                <w:sz w:val="20"/>
                <w:szCs w:val="20"/>
                <w:lang w:val="en-US"/>
              </w:rPr>
              <w:t>32</w:t>
            </w:r>
          </w:p>
        </w:tc>
        <w:tc>
          <w:tcPr>
            <w:tcW w:w="1800" w:type="dxa"/>
          </w:tcPr>
          <w:p w:rsidR="009A13AD" w:rsidRPr="00E91447" w:rsidRDefault="009A13AD" w:rsidP="002F460E">
            <w:pPr>
              <w:pStyle w:val="Standard1"/>
              <w:spacing w:line="36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E91447">
              <w:rPr>
                <w:rFonts w:cs="Times New Roman"/>
                <w:sz w:val="20"/>
                <w:szCs w:val="20"/>
                <w:lang w:val="en-US"/>
              </w:rPr>
              <w:t>21</w:t>
            </w:r>
          </w:p>
        </w:tc>
        <w:tc>
          <w:tcPr>
            <w:tcW w:w="1800" w:type="dxa"/>
          </w:tcPr>
          <w:p w:rsidR="009A13AD" w:rsidRPr="00E91447" w:rsidRDefault="009A13AD" w:rsidP="002F460E">
            <w:pPr>
              <w:pStyle w:val="Standard1"/>
              <w:spacing w:line="36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E91447">
              <w:rPr>
                <w:rFonts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1800" w:type="dxa"/>
          </w:tcPr>
          <w:p w:rsidR="009A13AD" w:rsidRPr="00E91447" w:rsidRDefault="009A13AD" w:rsidP="002F460E">
            <w:pPr>
              <w:pStyle w:val="Standard1"/>
              <w:spacing w:line="36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E91447">
              <w:rPr>
                <w:rFonts w:cs="Times New Roman"/>
                <w:sz w:val="20"/>
                <w:szCs w:val="20"/>
                <w:lang w:val="en-US"/>
              </w:rPr>
              <w:t>6</w:t>
            </w:r>
          </w:p>
        </w:tc>
      </w:tr>
      <w:tr w:rsidR="009A13AD" w:rsidRPr="00E91447" w:rsidTr="002F460E">
        <w:tc>
          <w:tcPr>
            <w:tcW w:w="1908" w:type="dxa"/>
          </w:tcPr>
          <w:p w:rsidR="009A13AD" w:rsidRPr="00E91447" w:rsidRDefault="009A13AD" w:rsidP="002F460E">
            <w:pPr>
              <w:pStyle w:val="Standard1"/>
              <w:spacing w:line="36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E914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  <w:t>Germany</w:t>
            </w:r>
            <w:r w:rsidRPr="00E91447">
              <w:rPr>
                <w:rFonts w:eastAsia="Times New Roman" w:cs="Times New Roman"/>
                <w:color w:val="000000"/>
                <w:kern w:val="0"/>
                <w:sz w:val="20"/>
                <w:szCs w:val="20"/>
                <w:vertAlign w:val="superscript"/>
                <w:lang w:val="en-US" w:eastAsia="en-US" w:bidi="ar-SA"/>
              </w:rPr>
              <w:t>2</w:t>
            </w:r>
          </w:p>
        </w:tc>
        <w:tc>
          <w:tcPr>
            <w:tcW w:w="1800" w:type="dxa"/>
          </w:tcPr>
          <w:p w:rsidR="009A13AD" w:rsidRPr="00E91447" w:rsidRDefault="009A13AD" w:rsidP="002F460E">
            <w:pPr>
              <w:pStyle w:val="Standard1"/>
              <w:spacing w:line="36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E91447">
              <w:rPr>
                <w:rFonts w:cs="Times New Roman"/>
                <w:sz w:val="20"/>
                <w:szCs w:val="20"/>
                <w:lang w:val="en-US"/>
              </w:rPr>
              <w:t>127</w:t>
            </w:r>
          </w:p>
        </w:tc>
        <w:tc>
          <w:tcPr>
            <w:tcW w:w="1800" w:type="dxa"/>
          </w:tcPr>
          <w:p w:rsidR="009A13AD" w:rsidRPr="00E91447" w:rsidRDefault="009A13AD" w:rsidP="002F460E">
            <w:pPr>
              <w:pStyle w:val="Standard1"/>
              <w:spacing w:line="36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E91447">
              <w:rPr>
                <w:rFonts w:cs="Times New Roman"/>
                <w:sz w:val="20"/>
                <w:szCs w:val="20"/>
                <w:lang w:val="en-US"/>
              </w:rPr>
              <w:t>22</w:t>
            </w:r>
          </w:p>
        </w:tc>
        <w:tc>
          <w:tcPr>
            <w:tcW w:w="1800" w:type="dxa"/>
          </w:tcPr>
          <w:p w:rsidR="009A13AD" w:rsidRPr="00E91447" w:rsidRDefault="009A13AD" w:rsidP="002F460E">
            <w:pPr>
              <w:pStyle w:val="Standard1"/>
              <w:spacing w:line="36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E91447">
              <w:rPr>
                <w:rFonts w:cs="Times New Roman"/>
                <w:sz w:val="20"/>
                <w:szCs w:val="20"/>
                <w:lang w:val="en-US"/>
              </w:rPr>
              <w:t>34</w:t>
            </w:r>
          </w:p>
        </w:tc>
        <w:tc>
          <w:tcPr>
            <w:tcW w:w="1800" w:type="dxa"/>
          </w:tcPr>
          <w:p w:rsidR="009A13AD" w:rsidRPr="00E91447" w:rsidRDefault="009A13AD" w:rsidP="002F460E">
            <w:pPr>
              <w:pStyle w:val="Standard1"/>
              <w:spacing w:line="36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E91447">
              <w:rPr>
                <w:rFonts w:cs="Times New Roman"/>
                <w:sz w:val="20"/>
                <w:szCs w:val="20"/>
                <w:lang w:val="en-US"/>
              </w:rPr>
              <w:t>13</w:t>
            </w:r>
          </w:p>
        </w:tc>
      </w:tr>
      <w:tr w:rsidR="009A13AD" w:rsidRPr="00E91447" w:rsidTr="002F460E">
        <w:tc>
          <w:tcPr>
            <w:tcW w:w="1908" w:type="dxa"/>
          </w:tcPr>
          <w:p w:rsidR="009A13AD" w:rsidRPr="00E91447" w:rsidRDefault="009A13AD" w:rsidP="002F460E">
            <w:pPr>
              <w:pStyle w:val="Standard1"/>
              <w:spacing w:line="36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E914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  <w:t>Hungary</w:t>
            </w:r>
          </w:p>
        </w:tc>
        <w:tc>
          <w:tcPr>
            <w:tcW w:w="1800" w:type="dxa"/>
          </w:tcPr>
          <w:p w:rsidR="009A13AD" w:rsidRPr="00E91447" w:rsidRDefault="009A13AD" w:rsidP="002F460E">
            <w:pPr>
              <w:pStyle w:val="Standard1"/>
              <w:spacing w:line="36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E91447">
              <w:rPr>
                <w:rFonts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800" w:type="dxa"/>
          </w:tcPr>
          <w:p w:rsidR="009A13AD" w:rsidRPr="00E91447" w:rsidRDefault="009A13AD" w:rsidP="002F460E">
            <w:pPr>
              <w:pStyle w:val="Standard1"/>
              <w:spacing w:line="36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E91447">
              <w:rPr>
                <w:rFonts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800" w:type="dxa"/>
          </w:tcPr>
          <w:p w:rsidR="009A13AD" w:rsidRPr="00E91447" w:rsidRDefault="009A13AD" w:rsidP="002F460E">
            <w:pPr>
              <w:pStyle w:val="Standard1"/>
              <w:spacing w:line="36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E91447">
              <w:rPr>
                <w:rFonts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800" w:type="dxa"/>
            <w:vAlign w:val="bottom"/>
          </w:tcPr>
          <w:p w:rsidR="009A13AD" w:rsidRPr="00E91447" w:rsidRDefault="009A13AD" w:rsidP="002F460E">
            <w:pPr>
              <w:pStyle w:val="Standard1"/>
              <w:spacing w:line="36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E91447">
              <w:rPr>
                <w:rFonts w:cs="Times New Roman"/>
                <w:sz w:val="20"/>
                <w:szCs w:val="20"/>
                <w:lang w:val="en-US"/>
              </w:rPr>
              <w:t>0</w:t>
            </w:r>
          </w:p>
        </w:tc>
      </w:tr>
      <w:tr w:rsidR="009A13AD" w:rsidRPr="00E91447" w:rsidTr="002F460E">
        <w:tc>
          <w:tcPr>
            <w:tcW w:w="1908" w:type="dxa"/>
          </w:tcPr>
          <w:p w:rsidR="009A13AD" w:rsidRPr="00E91447" w:rsidRDefault="009A13AD" w:rsidP="002F460E">
            <w:pPr>
              <w:pStyle w:val="Standard1"/>
              <w:spacing w:line="36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E914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  <w:t>Italy</w:t>
            </w:r>
            <w:r w:rsidRPr="00E91447">
              <w:rPr>
                <w:rFonts w:eastAsia="Times New Roman" w:cs="Times New Roman"/>
                <w:color w:val="000000"/>
                <w:kern w:val="0"/>
                <w:sz w:val="20"/>
                <w:szCs w:val="20"/>
                <w:vertAlign w:val="superscript"/>
                <w:lang w:val="en-US" w:eastAsia="en-US" w:bidi="ar-SA"/>
              </w:rPr>
              <w:t>2, 3</w:t>
            </w:r>
          </w:p>
        </w:tc>
        <w:tc>
          <w:tcPr>
            <w:tcW w:w="1800" w:type="dxa"/>
          </w:tcPr>
          <w:p w:rsidR="009A13AD" w:rsidRPr="00E91447" w:rsidRDefault="009A13AD" w:rsidP="002F460E">
            <w:pPr>
              <w:pStyle w:val="Standard1"/>
              <w:spacing w:line="36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E91447">
              <w:rPr>
                <w:rFonts w:cs="Times New Roman"/>
                <w:sz w:val="20"/>
                <w:szCs w:val="20"/>
                <w:lang w:val="en-US"/>
              </w:rPr>
              <w:t>58</w:t>
            </w:r>
          </w:p>
        </w:tc>
        <w:tc>
          <w:tcPr>
            <w:tcW w:w="1800" w:type="dxa"/>
          </w:tcPr>
          <w:p w:rsidR="009A13AD" w:rsidRPr="00E91447" w:rsidRDefault="009A13AD" w:rsidP="002F460E">
            <w:pPr>
              <w:pStyle w:val="Standard1"/>
              <w:spacing w:line="36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E91447">
              <w:rPr>
                <w:rFonts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800" w:type="dxa"/>
          </w:tcPr>
          <w:p w:rsidR="009A13AD" w:rsidRPr="00E91447" w:rsidRDefault="009A13AD" w:rsidP="002F460E">
            <w:pPr>
              <w:pStyle w:val="Standard1"/>
              <w:spacing w:line="36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E91447">
              <w:rPr>
                <w:rFonts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800" w:type="dxa"/>
          </w:tcPr>
          <w:p w:rsidR="009A13AD" w:rsidRPr="00E91447" w:rsidRDefault="009A13AD" w:rsidP="002F460E">
            <w:pPr>
              <w:pStyle w:val="Standard1"/>
              <w:spacing w:line="36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E91447">
              <w:rPr>
                <w:rFonts w:cs="Times New Roman"/>
                <w:sz w:val="20"/>
                <w:szCs w:val="20"/>
                <w:lang w:val="en-US"/>
              </w:rPr>
              <w:t>1</w:t>
            </w:r>
          </w:p>
        </w:tc>
      </w:tr>
      <w:tr w:rsidR="009A13AD" w:rsidRPr="00E91447" w:rsidTr="002F460E">
        <w:tc>
          <w:tcPr>
            <w:tcW w:w="1908" w:type="dxa"/>
          </w:tcPr>
          <w:p w:rsidR="009A13AD" w:rsidRPr="00E91447" w:rsidRDefault="009A13AD" w:rsidP="002F460E">
            <w:pPr>
              <w:pStyle w:val="Standard1"/>
              <w:spacing w:line="36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E914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  <w:t>Poland</w:t>
            </w:r>
          </w:p>
        </w:tc>
        <w:tc>
          <w:tcPr>
            <w:tcW w:w="1800" w:type="dxa"/>
          </w:tcPr>
          <w:p w:rsidR="009A13AD" w:rsidRPr="00E91447" w:rsidRDefault="009A13AD" w:rsidP="002F460E">
            <w:pPr>
              <w:pStyle w:val="Standard1"/>
              <w:spacing w:line="36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E91447">
              <w:rPr>
                <w:rFonts w:cs="Times New Roman"/>
                <w:sz w:val="20"/>
                <w:szCs w:val="20"/>
                <w:lang w:val="en-US"/>
              </w:rPr>
              <w:t>605</w:t>
            </w:r>
          </w:p>
        </w:tc>
        <w:tc>
          <w:tcPr>
            <w:tcW w:w="1800" w:type="dxa"/>
          </w:tcPr>
          <w:p w:rsidR="009A13AD" w:rsidRPr="00E91447" w:rsidRDefault="009A13AD" w:rsidP="002F460E">
            <w:pPr>
              <w:pStyle w:val="Standard1"/>
              <w:spacing w:line="36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E91447">
              <w:rPr>
                <w:rFonts w:cs="Times New Roman"/>
                <w:sz w:val="20"/>
                <w:szCs w:val="20"/>
                <w:lang w:val="en-US"/>
              </w:rPr>
              <w:t>28</w:t>
            </w:r>
          </w:p>
        </w:tc>
        <w:tc>
          <w:tcPr>
            <w:tcW w:w="1800" w:type="dxa"/>
          </w:tcPr>
          <w:p w:rsidR="009A13AD" w:rsidRPr="00E91447" w:rsidRDefault="009A13AD" w:rsidP="002F460E">
            <w:pPr>
              <w:pStyle w:val="Standard1"/>
              <w:spacing w:line="36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E91447">
              <w:rPr>
                <w:rFonts w:cs="Times New Roman"/>
                <w:sz w:val="20"/>
                <w:szCs w:val="20"/>
                <w:lang w:val="en-US"/>
              </w:rPr>
              <w:t>261</w:t>
            </w:r>
          </w:p>
        </w:tc>
        <w:tc>
          <w:tcPr>
            <w:tcW w:w="1800" w:type="dxa"/>
          </w:tcPr>
          <w:p w:rsidR="009A13AD" w:rsidRPr="00E91447" w:rsidRDefault="009A13AD" w:rsidP="002F460E">
            <w:pPr>
              <w:pStyle w:val="Standard1"/>
              <w:spacing w:line="36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E91447">
              <w:rPr>
                <w:rFonts w:cs="Times New Roman"/>
                <w:sz w:val="20"/>
                <w:szCs w:val="20"/>
                <w:lang w:val="en-US"/>
              </w:rPr>
              <w:t>24</w:t>
            </w:r>
          </w:p>
        </w:tc>
      </w:tr>
      <w:tr w:rsidR="009A13AD" w:rsidRPr="00E91447" w:rsidTr="002F460E">
        <w:tc>
          <w:tcPr>
            <w:tcW w:w="1908" w:type="dxa"/>
          </w:tcPr>
          <w:p w:rsidR="009A13AD" w:rsidRPr="00E91447" w:rsidRDefault="009A13AD" w:rsidP="002F460E">
            <w:pPr>
              <w:pStyle w:val="Standard1"/>
              <w:spacing w:line="36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E914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  <w:t>Slovakia</w:t>
            </w:r>
          </w:p>
        </w:tc>
        <w:tc>
          <w:tcPr>
            <w:tcW w:w="1800" w:type="dxa"/>
          </w:tcPr>
          <w:p w:rsidR="009A13AD" w:rsidRPr="00E91447" w:rsidRDefault="009A13AD" w:rsidP="002F460E">
            <w:pPr>
              <w:pStyle w:val="Standard1"/>
              <w:spacing w:line="36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E91447">
              <w:rPr>
                <w:rFonts w:cs="Times New Roman"/>
                <w:sz w:val="20"/>
                <w:szCs w:val="20"/>
                <w:lang w:val="en-US"/>
              </w:rPr>
              <w:t>122</w:t>
            </w:r>
          </w:p>
        </w:tc>
        <w:tc>
          <w:tcPr>
            <w:tcW w:w="1800" w:type="dxa"/>
          </w:tcPr>
          <w:p w:rsidR="009A13AD" w:rsidRPr="00E91447" w:rsidRDefault="009A13AD" w:rsidP="002F460E">
            <w:pPr>
              <w:pStyle w:val="Standard1"/>
              <w:spacing w:line="36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E91447">
              <w:rPr>
                <w:rFonts w:cs="Times New Roman"/>
                <w:sz w:val="20"/>
                <w:szCs w:val="20"/>
                <w:lang w:val="en-US"/>
              </w:rPr>
              <w:t>17</w:t>
            </w:r>
          </w:p>
        </w:tc>
        <w:tc>
          <w:tcPr>
            <w:tcW w:w="1800" w:type="dxa"/>
          </w:tcPr>
          <w:p w:rsidR="009A13AD" w:rsidRPr="00E91447" w:rsidRDefault="009A13AD" w:rsidP="002F460E">
            <w:pPr>
              <w:pStyle w:val="Standard1"/>
              <w:spacing w:line="36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E91447">
              <w:rPr>
                <w:rFonts w:cs="Times New Roman"/>
                <w:sz w:val="20"/>
                <w:szCs w:val="20"/>
                <w:lang w:val="en-US"/>
              </w:rPr>
              <w:t>14</w:t>
            </w:r>
          </w:p>
        </w:tc>
        <w:tc>
          <w:tcPr>
            <w:tcW w:w="1800" w:type="dxa"/>
          </w:tcPr>
          <w:p w:rsidR="009A13AD" w:rsidRPr="00E91447" w:rsidRDefault="009A13AD" w:rsidP="002F460E">
            <w:pPr>
              <w:pStyle w:val="Standard1"/>
              <w:spacing w:line="36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E91447">
              <w:rPr>
                <w:rFonts w:cs="Times New Roman"/>
                <w:sz w:val="20"/>
                <w:szCs w:val="20"/>
                <w:lang w:val="en-US"/>
              </w:rPr>
              <w:t>9</w:t>
            </w:r>
          </w:p>
        </w:tc>
      </w:tr>
      <w:tr w:rsidR="009A13AD" w:rsidRPr="00E91447" w:rsidTr="002F460E">
        <w:tc>
          <w:tcPr>
            <w:tcW w:w="1908" w:type="dxa"/>
          </w:tcPr>
          <w:p w:rsidR="009A13AD" w:rsidRPr="00E91447" w:rsidRDefault="009A13AD" w:rsidP="002F460E">
            <w:pPr>
              <w:pStyle w:val="Standard1"/>
              <w:spacing w:line="36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E914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  <w:t>Slovenia</w:t>
            </w:r>
          </w:p>
        </w:tc>
        <w:tc>
          <w:tcPr>
            <w:tcW w:w="1800" w:type="dxa"/>
          </w:tcPr>
          <w:p w:rsidR="009A13AD" w:rsidRPr="00E91447" w:rsidRDefault="009A13AD" w:rsidP="002F460E">
            <w:pPr>
              <w:pStyle w:val="Standard1"/>
              <w:spacing w:line="36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E91447">
              <w:rPr>
                <w:rFonts w:cs="Times New Roman"/>
                <w:sz w:val="20"/>
                <w:szCs w:val="20"/>
                <w:lang w:val="en-US"/>
              </w:rPr>
              <w:t>35</w:t>
            </w:r>
          </w:p>
        </w:tc>
        <w:tc>
          <w:tcPr>
            <w:tcW w:w="1800" w:type="dxa"/>
          </w:tcPr>
          <w:p w:rsidR="009A13AD" w:rsidRPr="00E91447" w:rsidRDefault="009A13AD" w:rsidP="002F460E">
            <w:pPr>
              <w:pStyle w:val="Standard1"/>
              <w:spacing w:line="36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E91447">
              <w:rPr>
                <w:rFonts w:cs="Times New Roman"/>
                <w:sz w:val="20"/>
                <w:szCs w:val="20"/>
                <w:lang w:val="en-US"/>
              </w:rPr>
              <w:t>22</w:t>
            </w:r>
          </w:p>
        </w:tc>
        <w:tc>
          <w:tcPr>
            <w:tcW w:w="1800" w:type="dxa"/>
          </w:tcPr>
          <w:p w:rsidR="009A13AD" w:rsidRPr="00E91447" w:rsidRDefault="009A13AD" w:rsidP="002F460E">
            <w:pPr>
              <w:pStyle w:val="Standard1"/>
              <w:spacing w:line="36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E91447">
              <w:rPr>
                <w:rFonts w:cs="Times New Roman"/>
                <w:sz w:val="20"/>
                <w:szCs w:val="20"/>
                <w:lang w:val="en-US"/>
              </w:rPr>
              <w:t>11</w:t>
            </w:r>
          </w:p>
        </w:tc>
        <w:tc>
          <w:tcPr>
            <w:tcW w:w="1800" w:type="dxa"/>
          </w:tcPr>
          <w:p w:rsidR="009A13AD" w:rsidRPr="00E91447" w:rsidRDefault="009A13AD" w:rsidP="002F460E">
            <w:pPr>
              <w:pStyle w:val="Standard1"/>
              <w:spacing w:line="36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E91447">
              <w:rPr>
                <w:rFonts w:cs="Times New Roman"/>
                <w:sz w:val="20"/>
                <w:szCs w:val="20"/>
                <w:lang w:val="en-US"/>
              </w:rPr>
              <w:t>10</w:t>
            </w:r>
          </w:p>
        </w:tc>
      </w:tr>
      <w:tr w:rsidR="009A13AD" w:rsidRPr="00E91447" w:rsidTr="002F460E">
        <w:tc>
          <w:tcPr>
            <w:tcW w:w="1908" w:type="dxa"/>
          </w:tcPr>
          <w:p w:rsidR="009A13AD" w:rsidRPr="00E91447" w:rsidRDefault="009A13AD" w:rsidP="002F460E">
            <w:pPr>
              <w:pStyle w:val="Standard1"/>
              <w:spacing w:line="36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E914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  <w:t>Switzerland</w:t>
            </w:r>
          </w:p>
        </w:tc>
        <w:tc>
          <w:tcPr>
            <w:tcW w:w="1800" w:type="dxa"/>
          </w:tcPr>
          <w:p w:rsidR="009A13AD" w:rsidRPr="00E91447" w:rsidRDefault="009A13AD" w:rsidP="002F460E">
            <w:pPr>
              <w:pStyle w:val="Standard1"/>
              <w:spacing w:line="36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E91447">
              <w:rPr>
                <w:rFonts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800" w:type="dxa"/>
          </w:tcPr>
          <w:p w:rsidR="009A13AD" w:rsidRPr="00E91447" w:rsidRDefault="009A13AD" w:rsidP="002F460E">
            <w:pPr>
              <w:pStyle w:val="Standard1"/>
              <w:spacing w:line="36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E91447">
              <w:rPr>
                <w:rFonts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800" w:type="dxa"/>
          </w:tcPr>
          <w:p w:rsidR="009A13AD" w:rsidRPr="00E91447" w:rsidRDefault="009A13AD" w:rsidP="002F460E">
            <w:pPr>
              <w:pStyle w:val="Standard1"/>
              <w:spacing w:line="36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E91447">
              <w:rPr>
                <w:rFonts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800" w:type="dxa"/>
          </w:tcPr>
          <w:p w:rsidR="009A13AD" w:rsidRPr="00E91447" w:rsidRDefault="009A13AD" w:rsidP="002F460E">
            <w:pPr>
              <w:pStyle w:val="Standard1"/>
              <w:spacing w:line="36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E91447">
              <w:rPr>
                <w:rFonts w:cs="Times New Roman"/>
                <w:sz w:val="20"/>
                <w:szCs w:val="20"/>
                <w:lang w:val="en-US"/>
              </w:rPr>
              <w:t>0</w:t>
            </w:r>
          </w:p>
        </w:tc>
      </w:tr>
      <w:tr w:rsidR="009A13AD" w:rsidRPr="00E91447" w:rsidTr="002F460E">
        <w:tc>
          <w:tcPr>
            <w:tcW w:w="1908" w:type="dxa"/>
            <w:tcBorders>
              <w:bottom w:val="single" w:sz="4" w:space="0" w:color="auto"/>
            </w:tcBorders>
          </w:tcPr>
          <w:p w:rsidR="009A13AD" w:rsidRPr="00E91447" w:rsidRDefault="009A13AD" w:rsidP="002F460E">
            <w:pPr>
              <w:pStyle w:val="Standard1"/>
              <w:spacing w:line="36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E914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  <w:t>Ukraine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9A13AD" w:rsidRPr="00E91447" w:rsidRDefault="009A13AD" w:rsidP="002F460E">
            <w:pPr>
              <w:pStyle w:val="Standard1"/>
              <w:spacing w:line="36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E91447">
              <w:rPr>
                <w:rFonts w:cs="Times New Roman"/>
                <w:sz w:val="20"/>
                <w:szCs w:val="20"/>
                <w:lang w:val="en-US"/>
              </w:rPr>
              <w:t>85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9A13AD" w:rsidRPr="00E91447" w:rsidRDefault="009A13AD" w:rsidP="002F460E">
            <w:pPr>
              <w:pStyle w:val="Standard1"/>
              <w:spacing w:line="36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E91447">
              <w:rPr>
                <w:rFonts w:cs="Times New Roman"/>
                <w:sz w:val="20"/>
                <w:szCs w:val="20"/>
                <w:lang w:val="en-US"/>
              </w:rPr>
              <w:t>11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9A13AD" w:rsidRPr="00E91447" w:rsidRDefault="009A13AD" w:rsidP="002F460E">
            <w:pPr>
              <w:pStyle w:val="Standard1"/>
              <w:spacing w:line="36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E91447">
              <w:rPr>
                <w:rFonts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:rsidR="009A13AD" w:rsidRPr="00E91447" w:rsidRDefault="009A13AD" w:rsidP="002F460E">
            <w:pPr>
              <w:pStyle w:val="Standard1"/>
              <w:spacing w:line="36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E91447">
              <w:rPr>
                <w:rFonts w:cs="Times New Roman"/>
                <w:sz w:val="20"/>
                <w:szCs w:val="20"/>
                <w:lang w:val="en-US"/>
              </w:rPr>
              <w:t>2</w:t>
            </w:r>
          </w:p>
        </w:tc>
      </w:tr>
      <w:tr w:rsidR="009A13AD" w:rsidRPr="00E91447" w:rsidTr="002F460E">
        <w:tc>
          <w:tcPr>
            <w:tcW w:w="1908" w:type="dxa"/>
            <w:tcBorders>
              <w:top w:val="single" w:sz="4" w:space="0" w:color="auto"/>
              <w:bottom w:val="single" w:sz="4" w:space="0" w:color="auto"/>
            </w:tcBorders>
          </w:tcPr>
          <w:p w:rsidR="009A13AD" w:rsidRPr="00E91447" w:rsidRDefault="009A13AD" w:rsidP="002F460E">
            <w:pPr>
              <w:pStyle w:val="Standard1"/>
              <w:spacing w:line="360" w:lineRule="auto"/>
              <w:jc w:val="both"/>
              <w:rPr>
                <w:rFonts w:eastAsia="Times New Roman" w:cs="Times New Roman"/>
                <w:b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E91447">
              <w:rPr>
                <w:rFonts w:eastAsia="Times New Roman" w:cs="Times New Roman"/>
                <w:b/>
                <w:color w:val="000000"/>
                <w:kern w:val="0"/>
                <w:sz w:val="20"/>
                <w:szCs w:val="20"/>
                <w:lang w:val="en-US" w:eastAsia="en-US" w:bidi="ar-SA"/>
              </w:rPr>
              <w:t>Total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9A13AD" w:rsidRPr="00E91447" w:rsidRDefault="009A13AD" w:rsidP="002F460E">
            <w:pPr>
              <w:pStyle w:val="Standard1"/>
              <w:spacing w:line="360" w:lineRule="auto"/>
              <w:jc w:val="both"/>
              <w:rPr>
                <w:rFonts w:cs="Times New Roman"/>
                <w:b/>
                <w:sz w:val="20"/>
                <w:szCs w:val="20"/>
                <w:lang w:val="en-US"/>
              </w:rPr>
            </w:pPr>
            <w:r w:rsidRPr="00E91447">
              <w:rPr>
                <w:rFonts w:cs="Times New Roman"/>
                <w:b/>
                <w:sz w:val="20"/>
                <w:szCs w:val="20"/>
                <w:lang w:val="en-US"/>
              </w:rPr>
              <w:t>1349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9A13AD" w:rsidRPr="00E91447" w:rsidRDefault="009A13AD" w:rsidP="002F460E">
            <w:pPr>
              <w:pStyle w:val="Standard1"/>
              <w:spacing w:line="360" w:lineRule="auto"/>
              <w:jc w:val="both"/>
              <w:rPr>
                <w:rFonts w:cs="Times New Roman"/>
                <w:b/>
                <w:sz w:val="20"/>
                <w:szCs w:val="20"/>
                <w:lang w:val="en-US"/>
              </w:rPr>
            </w:pPr>
            <w:r w:rsidRPr="00E91447">
              <w:rPr>
                <w:rFonts w:cs="Times New Roman"/>
                <w:b/>
                <w:sz w:val="20"/>
                <w:szCs w:val="20"/>
                <w:lang w:val="en-US"/>
              </w:rPr>
              <w:t>45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9A13AD" w:rsidRPr="00E91447" w:rsidRDefault="009A13AD" w:rsidP="002F460E">
            <w:pPr>
              <w:pStyle w:val="Standard1"/>
              <w:spacing w:line="360" w:lineRule="auto"/>
              <w:jc w:val="both"/>
              <w:rPr>
                <w:rFonts w:cs="Times New Roman"/>
                <w:b/>
                <w:sz w:val="20"/>
                <w:szCs w:val="20"/>
                <w:lang w:val="en-US"/>
              </w:rPr>
            </w:pPr>
            <w:r w:rsidRPr="00E91447">
              <w:rPr>
                <w:rFonts w:cs="Times New Roman"/>
                <w:b/>
                <w:sz w:val="20"/>
                <w:szCs w:val="20"/>
                <w:lang w:val="en-US"/>
              </w:rPr>
              <w:t>388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9A13AD" w:rsidRPr="00E91447" w:rsidRDefault="009A13AD" w:rsidP="002F460E">
            <w:pPr>
              <w:pStyle w:val="Standard1"/>
              <w:spacing w:line="360" w:lineRule="auto"/>
              <w:jc w:val="both"/>
              <w:rPr>
                <w:rFonts w:cs="Times New Roman"/>
                <w:b/>
                <w:sz w:val="20"/>
                <w:szCs w:val="20"/>
                <w:lang w:val="en-US"/>
              </w:rPr>
            </w:pPr>
            <w:r w:rsidRPr="00E91447">
              <w:rPr>
                <w:rFonts w:cs="Times New Roman"/>
                <w:b/>
                <w:sz w:val="20"/>
                <w:szCs w:val="20"/>
                <w:lang w:val="en-US"/>
              </w:rPr>
              <w:t>34</w:t>
            </w:r>
          </w:p>
        </w:tc>
      </w:tr>
    </w:tbl>
    <w:p w:rsidR="009A13AD" w:rsidRPr="00E91447" w:rsidRDefault="009A13AD" w:rsidP="00E91447">
      <w:pPr>
        <w:pStyle w:val="Standard1"/>
        <w:spacing w:line="360" w:lineRule="auto"/>
        <w:jc w:val="both"/>
        <w:rPr>
          <w:rFonts w:cs="Times New Roman"/>
          <w:i/>
          <w:sz w:val="20"/>
          <w:szCs w:val="20"/>
          <w:lang w:val="en-US"/>
        </w:rPr>
      </w:pPr>
      <w:r w:rsidRPr="00E91447">
        <w:rPr>
          <w:rFonts w:cs="Times New Roman"/>
          <w:i/>
          <w:sz w:val="20"/>
          <w:szCs w:val="20"/>
          <w:vertAlign w:val="superscript"/>
          <w:lang w:val="en-US"/>
        </w:rPr>
        <w:t>1</w:t>
      </w:r>
      <w:r w:rsidRPr="00E91447">
        <w:rPr>
          <w:rFonts w:cs="Times New Roman"/>
          <w:sz w:val="20"/>
          <w:szCs w:val="20"/>
          <w:lang w:val="en-US"/>
        </w:rPr>
        <w:t xml:space="preserve"> </w:t>
      </w:r>
      <w:r w:rsidRPr="00E91447">
        <w:rPr>
          <w:rFonts w:cs="Times New Roman"/>
          <w:i/>
          <w:sz w:val="20"/>
          <w:szCs w:val="20"/>
          <w:lang w:val="en-US"/>
        </w:rPr>
        <w:t>EUFGIS database, 12/2016</w:t>
      </w:r>
    </w:p>
    <w:p w:rsidR="009A13AD" w:rsidRPr="00E91447" w:rsidRDefault="009A13AD" w:rsidP="00E91447">
      <w:pPr>
        <w:pStyle w:val="Standard1"/>
        <w:spacing w:line="360" w:lineRule="auto"/>
        <w:jc w:val="both"/>
        <w:rPr>
          <w:rFonts w:cs="Times New Roman"/>
          <w:i/>
          <w:sz w:val="20"/>
          <w:szCs w:val="20"/>
          <w:lang w:val="en-US"/>
        </w:rPr>
      </w:pPr>
      <w:r w:rsidRPr="00E91447">
        <w:rPr>
          <w:rFonts w:cs="Times New Roman"/>
          <w:i/>
          <w:sz w:val="20"/>
          <w:szCs w:val="20"/>
          <w:vertAlign w:val="superscript"/>
          <w:lang w:val="en-US"/>
        </w:rPr>
        <w:t>2</w:t>
      </w:r>
      <w:r w:rsidRPr="00E91447">
        <w:rPr>
          <w:rFonts w:cs="Times New Roman"/>
          <w:i/>
          <w:sz w:val="20"/>
          <w:szCs w:val="20"/>
          <w:lang w:val="en-US"/>
        </w:rPr>
        <w:t xml:space="preserve">The segment of the country belonging to the continental area </w:t>
      </w:r>
    </w:p>
    <w:p w:rsidR="009A13AD" w:rsidRPr="00E91447" w:rsidRDefault="009A13AD" w:rsidP="00E91447">
      <w:pPr>
        <w:pStyle w:val="Standard1"/>
        <w:spacing w:line="360" w:lineRule="auto"/>
        <w:jc w:val="both"/>
        <w:rPr>
          <w:rFonts w:cs="Times New Roman"/>
          <w:i/>
          <w:sz w:val="20"/>
          <w:szCs w:val="20"/>
          <w:lang w:val="en-US"/>
        </w:rPr>
      </w:pPr>
      <w:r w:rsidRPr="00E91447">
        <w:rPr>
          <w:rFonts w:cs="Times New Roman"/>
          <w:i/>
          <w:sz w:val="20"/>
          <w:szCs w:val="20"/>
          <w:vertAlign w:val="superscript"/>
          <w:lang w:val="en-US"/>
        </w:rPr>
        <w:t>3</w:t>
      </w:r>
      <w:r w:rsidRPr="00E91447">
        <w:rPr>
          <w:rFonts w:cs="Times New Roman"/>
          <w:i/>
          <w:sz w:val="20"/>
          <w:szCs w:val="20"/>
          <w:lang w:val="en-US"/>
        </w:rPr>
        <w:t>Alpes/Latitude above 45.5</w:t>
      </w:r>
      <w:r w:rsidRPr="00E91447">
        <w:rPr>
          <w:rFonts w:cs="Times New Roman"/>
          <w:i/>
          <w:sz w:val="20"/>
          <w:szCs w:val="20"/>
          <w:vertAlign w:val="superscript"/>
          <w:lang w:val="en-US"/>
        </w:rPr>
        <w:t>o</w:t>
      </w:r>
    </w:p>
    <w:p w:rsidR="009A13AD" w:rsidRPr="00E91447" w:rsidRDefault="009A13AD">
      <w:pPr>
        <w:widowControl/>
        <w:suppressAutoHyphens w:val="0"/>
        <w:autoSpaceDN/>
        <w:spacing w:after="160" w:line="259" w:lineRule="auto"/>
        <w:textAlignment w:val="auto"/>
        <w:rPr>
          <w:rFonts w:cs="Times New Roman"/>
          <w:sz w:val="20"/>
          <w:szCs w:val="20"/>
          <w:lang w:val="en-US"/>
        </w:rPr>
      </w:pPr>
      <w:r w:rsidRPr="00E91447">
        <w:rPr>
          <w:rFonts w:cs="Times New Roman"/>
          <w:sz w:val="20"/>
          <w:szCs w:val="20"/>
          <w:lang w:val="en-US"/>
        </w:rPr>
        <w:br w:type="page"/>
      </w:r>
    </w:p>
    <w:p w:rsidR="009A13AD" w:rsidRPr="00E91447" w:rsidRDefault="009A13AD" w:rsidP="00E91447">
      <w:pPr>
        <w:pStyle w:val="Standard1"/>
        <w:spacing w:line="360" w:lineRule="auto"/>
        <w:jc w:val="both"/>
        <w:rPr>
          <w:rFonts w:cs="Times New Roman"/>
          <w:sz w:val="20"/>
          <w:szCs w:val="20"/>
          <w:lang w:val="en-US"/>
        </w:rPr>
      </w:pPr>
      <w:r>
        <w:rPr>
          <w:rFonts w:cs="Times New Roman"/>
          <w:sz w:val="20"/>
          <w:szCs w:val="20"/>
          <w:lang w:val="en-US"/>
        </w:rPr>
        <w:t>Tab.</w:t>
      </w:r>
      <w:r w:rsidRPr="00E91447">
        <w:rPr>
          <w:rFonts w:cs="Times New Roman"/>
          <w:sz w:val="20"/>
          <w:szCs w:val="20"/>
          <w:lang w:val="en-US"/>
        </w:rPr>
        <w:t xml:space="preserve"> 4. Status of protection and use of important marginal and peripheral populations identified by the FP1202 experts for the continental area.</w:t>
      </w:r>
    </w:p>
    <w:p w:rsidR="009A13AD" w:rsidRPr="00E91447" w:rsidRDefault="009A13AD" w:rsidP="00E91447">
      <w:pPr>
        <w:pStyle w:val="Standard1"/>
        <w:spacing w:line="360" w:lineRule="auto"/>
        <w:jc w:val="both"/>
        <w:rPr>
          <w:rFonts w:cs="Times New Roman"/>
          <w:sz w:val="20"/>
          <w:szCs w:val="20"/>
          <w:lang w:val="en-US"/>
        </w:rPr>
      </w:pPr>
    </w:p>
    <w:tbl>
      <w:tblPr>
        <w:tblW w:w="9720" w:type="dxa"/>
        <w:tblInd w:w="108" w:type="dxa"/>
        <w:tblBorders>
          <w:top w:val="single" w:sz="4" w:space="0" w:color="auto"/>
          <w:bottom w:val="single" w:sz="4" w:space="0" w:color="auto"/>
        </w:tblBorders>
        <w:tblLook w:val="00A0"/>
      </w:tblPr>
      <w:tblGrid>
        <w:gridCol w:w="1916"/>
        <w:gridCol w:w="852"/>
        <w:gridCol w:w="652"/>
        <w:gridCol w:w="1260"/>
        <w:gridCol w:w="540"/>
        <w:gridCol w:w="720"/>
        <w:gridCol w:w="720"/>
        <w:gridCol w:w="546"/>
        <w:gridCol w:w="714"/>
        <w:gridCol w:w="540"/>
        <w:gridCol w:w="720"/>
        <w:gridCol w:w="540"/>
      </w:tblGrid>
      <w:tr w:rsidR="009A13AD" w:rsidRPr="00E91447" w:rsidTr="002F460E">
        <w:trPr>
          <w:trHeight w:val="300"/>
        </w:trPr>
        <w:tc>
          <w:tcPr>
            <w:tcW w:w="1916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9A13AD" w:rsidRPr="00E91447" w:rsidRDefault="009A13AD" w:rsidP="002F460E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b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E91447">
              <w:rPr>
                <w:rFonts w:eastAsia="Times New Roman" w:cs="Times New Roman"/>
                <w:b/>
                <w:color w:val="000000"/>
                <w:kern w:val="0"/>
                <w:sz w:val="20"/>
                <w:szCs w:val="20"/>
                <w:lang w:val="en-US" w:eastAsia="en-US" w:bidi="ar-SA"/>
              </w:rPr>
              <w:t>Species</w:t>
            </w:r>
          </w:p>
        </w:tc>
        <w:tc>
          <w:tcPr>
            <w:tcW w:w="2764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9A13AD" w:rsidRPr="00E91447" w:rsidRDefault="009A13AD" w:rsidP="002F460E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b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E91447">
              <w:rPr>
                <w:rFonts w:eastAsia="Times New Roman" w:cs="Times New Roman"/>
                <w:b/>
                <w:color w:val="000000"/>
                <w:kern w:val="0"/>
                <w:sz w:val="20"/>
                <w:szCs w:val="20"/>
                <w:lang w:val="en-US" w:eastAsia="en-US" w:bidi="ar-SA"/>
              </w:rPr>
              <w:t>Protection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9A13AD" w:rsidRPr="00E91447" w:rsidRDefault="009A13AD" w:rsidP="002F460E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b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E91447">
              <w:rPr>
                <w:rFonts w:eastAsia="Times New Roman" w:cs="Times New Roman"/>
                <w:b/>
                <w:color w:val="000000"/>
                <w:kern w:val="0"/>
                <w:sz w:val="20"/>
                <w:szCs w:val="20"/>
                <w:lang w:val="en-US" w:eastAsia="en-US" w:bidi="ar-SA"/>
              </w:rPr>
              <w:t>Natura 2000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9A13AD" w:rsidRPr="00E91447" w:rsidRDefault="009A13AD" w:rsidP="002F460E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b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E91447">
              <w:rPr>
                <w:rFonts w:eastAsia="Times New Roman" w:cs="Times New Roman"/>
                <w:b/>
                <w:color w:val="000000"/>
                <w:kern w:val="0"/>
                <w:sz w:val="20"/>
                <w:szCs w:val="20"/>
                <w:lang w:val="en-US" w:eastAsia="en-US" w:bidi="ar-SA"/>
              </w:rPr>
              <w:t>GCU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9A13AD" w:rsidRPr="00E91447" w:rsidRDefault="009A13AD" w:rsidP="002F460E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b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E91447">
              <w:rPr>
                <w:rFonts w:eastAsia="Times New Roman" w:cs="Times New Roman"/>
                <w:b/>
                <w:color w:val="000000"/>
                <w:kern w:val="0"/>
                <w:sz w:val="20"/>
                <w:szCs w:val="20"/>
                <w:lang w:val="en-US" w:eastAsia="en-US" w:bidi="ar-SA"/>
              </w:rPr>
              <w:t>Seed stand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9A13AD" w:rsidRPr="00E91447" w:rsidRDefault="009A13AD" w:rsidP="002F460E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b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0"/>
                <w:szCs w:val="20"/>
                <w:lang w:val="en-US" w:eastAsia="en-US" w:bidi="ar-SA"/>
              </w:rPr>
              <w:t>EUFGIS</w:t>
            </w:r>
          </w:p>
        </w:tc>
      </w:tr>
      <w:tr w:rsidR="009A13AD" w:rsidRPr="00E91447" w:rsidTr="002F460E">
        <w:trPr>
          <w:trHeight w:val="300"/>
        </w:trPr>
        <w:tc>
          <w:tcPr>
            <w:tcW w:w="1916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9A13AD" w:rsidRPr="00E91447" w:rsidRDefault="009A13AD" w:rsidP="002F460E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E914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9A13AD" w:rsidRPr="00E91447" w:rsidRDefault="009A13AD" w:rsidP="002F460E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E914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  <w:t>reserve</w:t>
            </w:r>
          </w:p>
        </w:tc>
        <w:tc>
          <w:tcPr>
            <w:tcW w:w="65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9A13AD" w:rsidRPr="00E91447" w:rsidRDefault="009A13AD" w:rsidP="002F460E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E914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  <w:t>park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9A13AD" w:rsidRPr="00E91447" w:rsidRDefault="009A13AD" w:rsidP="002F460E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E914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  <w:t>no</w:t>
            </w:r>
          </w:p>
          <w:p w:rsidR="009A13AD" w:rsidRPr="00E91447" w:rsidRDefault="009A13AD" w:rsidP="002F460E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E914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  <w:t>protection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9A13AD" w:rsidRPr="00E91447" w:rsidRDefault="009A13AD" w:rsidP="002F460E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E914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  <w:t>yes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9A13AD" w:rsidRPr="00E91447" w:rsidRDefault="009A13AD" w:rsidP="002F460E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E914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  <w:t>no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9A13AD" w:rsidRPr="00E91447" w:rsidRDefault="009A13AD" w:rsidP="002F460E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E914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  <w:t>yes</w:t>
            </w:r>
          </w:p>
        </w:tc>
        <w:tc>
          <w:tcPr>
            <w:tcW w:w="546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9A13AD" w:rsidRPr="00E91447" w:rsidRDefault="009A13AD" w:rsidP="002F460E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E914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  <w:t>no</w:t>
            </w: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9A13AD" w:rsidRPr="00E91447" w:rsidRDefault="009A13AD" w:rsidP="002F460E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E914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  <w:t>yes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9A13AD" w:rsidRPr="00E91447" w:rsidRDefault="009A13AD" w:rsidP="002F460E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E914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  <w:t>no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9A13AD" w:rsidRPr="00E91447" w:rsidRDefault="009A13AD" w:rsidP="002F460E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E914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  <w:t>yes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9A13AD" w:rsidRPr="00E91447" w:rsidRDefault="009A13AD" w:rsidP="002F460E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E914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  <w:t>no</w:t>
            </w:r>
          </w:p>
        </w:tc>
      </w:tr>
      <w:tr w:rsidR="009A13AD" w:rsidRPr="00E91447" w:rsidTr="002F460E">
        <w:trPr>
          <w:trHeight w:val="300"/>
        </w:trPr>
        <w:tc>
          <w:tcPr>
            <w:tcW w:w="1916" w:type="dxa"/>
            <w:tcBorders>
              <w:top w:val="single" w:sz="4" w:space="0" w:color="auto"/>
            </w:tcBorders>
            <w:noWrap/>
            <w:vAlign w:val="bottom"/>
          </w:tcPr>
          <w:p w:rsidR="009A13AD" w:rsidRPr="00E91447" w:rsidRDefault="009A13AD" w:rsidP="002F460E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E91447"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en-US" w:eastAsia="en-US" w:bidi="ar-SA"/>
              </w:rPr>
              <w:t>Abies alba</w:t>
            </w:r>
          </w:p>
        </w:tc>
        <w:tc>
          <w:tcPr>
            <w:tcW w:w="852" w:type="dxa"/>
            <w:tcBorders>
              <w:top w:val="single" w:sz="4" w:space="0" w:color="auto"/>
            </w:tcBorders>
            <w:noWrap/>
            <w:vAlign w:val="center"/>
          </w:tcPr>
          <w:p w:rsidR="009A13AD" w:rsidRPr="00E91447" w:rsidRDefault="009A13AD" w:rsidP="002F460E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E914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  <w:t>3</w:t>
            </w:r>
          </w:p>
        </w:tc>
        <w:tc>
          <w:tcPr>
            <w:tcW w:w="652" w:type="dxa"/>
            <w:tcBorders>
              <w:top w:val="single" w:sz="4" w:space="0" w:color="auto"/>
            </w:tcBorders>
            <w:noWrap/>
            <w:vAlign w:val="center"/>
          </w:tcPr>
          <w:p w:rsidR="009A13AD" w:rsidRPr="00E91447" w:rsidRDefault="009A13AD" w:rsidP="002F460E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E914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  <w:t>10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noWrap/>
            <w:vAlign w:val="center"/>
          </w:tcPr>
          <w:p w:rsidR="009A13AD" w:rsidRPr="00E91447" w:rsidRDefault="009A13AD" w:rsidP="002F460E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E914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  <w:t>27</w:t>
            </w:r>
          </w:p>
        </w:tc>
        <w:tc>
          <w:tcPr>
            <w:tcW w:w="540" w:type="dxa"/>
            <w:tcBorders>
              <w:top w:val="single" w:sz="4" w:space="0" w:color="auto"/>
            </w:tcBorders>
            <w:noWrap/>
            <w:vAlign w:val="center"/>
          </w:tcPr>
          <w:p w:rsidR="009A13AD" w:rsidRPr="00E91447" w:rsidRDefault="009A13AD" w:rsidP="002F460E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E914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  <w:t>22</w:t>
            </w:r>
          </w:p>
        </w:tc>
        <w:tc>
          <w:tcPr>
            <w:tcW w:w="720" w:type="dxa"/>
            <w:tcBorders>
              <w:top w:val="single" w:sz="4" w:space="0" w:color="auto"/>
            </w:tcBorders>
            <w:noWrap/>
            <w:vAlign w:val="center"/>
          </w:tcPr>
          <w:p w:rsidR="009A13AD" w:rsidRPr="00E91447" w:rsidRDefault="009A13AD" w:rsidP="002F460E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E914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  <w:t>19</w:t>
            </w:r>
          </w:p>
        </w:tc>
        <w:tc>
          <w:tcPr>
            <w:tcW w:w="720" w:type="dxa"/>
            <w:tcBorders>
              <w:top w:val="single" w:sz="4" w:space="0" w:color="auto"/>
            </w:tcBorders>
            <w:noWrap/>
            <w:vAlign w:val="center"/>
          </w:tcPr>
          <w:p w:rsidR="009A13AD" w:rsidRPr="00E91447" w:rsidRDefault="009A13AD" w:rsidP="002F460E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E914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  <w:t>9</w:t>
            </w:r>
          </w:p>
        </w:tc>
        <w:tc>
          <w:tcPr>
            <w:tcW w:w="546" w:type="dxa"/>
            <w:tcBorders>
              <w:top w:val="single" w:sz="4" w:space="0" w:color="auto"/>
            </w:tcBorders>
            <w:noWrap/>
            <w:vAlign w:val="center"/>
          </w:tcPr>
          <w:p w:rsidR="009A13AD" w:rsidRPr="00E91447" w:rsidRDefault="009A13AD" w:rsidP="002F460E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E914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  <w:t>30</w:t>
            </w:r>
          </w:p>
        </w:tc>
        <w:tc>
          <w:tcPr>
            <w:tcW w:w="714" w:type="dxa"/>
            <w:tcBorders>
              <w:top w:val="single" w:sz="4" w:space="0" w:color="auto"/>
            </w:tcBorders>
            <w:noWrap/>
            <w:vAlign w:val="center"/>
          </w:tcPr>
          <w:p w:rsidR="009A13AD" w:rsidRPr="00E91447" w:rsidRDefault="009A13AD" w:rsidP="002F460E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E914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  <w:t>32</w:t>
            </w:r>
          </w:p>
        </w:tc>
        <w:tc>
          <w:tcPr>
            <w:tcW w:w="540" w:type="dxa"/>
            <w:tcBorders>
              <w:top w:val="single" w:sz="4" w:space="0" w:color="auto"/>
            </w:tcBorders>
            <w:noWrap/>
            <w:vAlign w:val="center"/>
          </w:tcPr>
          <w:p w:rsidR="009A13AD" w:rsidRPr="00E91447" w:rsidRDefault="009A13AD" w:rsidP="002F460E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E914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  <w:t>8</w:t>
            </w:r>
          </w:p>
        </w:tc>
        <w:tc>
          <w:tcPr>
            <w:tcW w:w="720" w:type="dxa"/>
            <w:tcBorders>
              <w:top w:val="single" w:sz="4" w:space="0" w:color="auto"/>
            </w:tcBorders>
            <w:noWrap/>
            <w:vAlign w:val="center"/>
          </w:tcPr>
          <w:p w:rsidR="009A13AD" w:rsidRPr="00E91447" w:rsidRDefault="009A13AD" w:rsidP="002F460E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  <w:noWrap/>
            <w:vAlign w:val="center"/>
          </w:tcPr>
          <w:p w:rsidR="009A13AD" w:rsidRPr="00E91447" w:rsidRDefault="009A13AD" w:rsidP="002F460E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E914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  <w:t>41</w:t>
            </w:r>
          </w:p>
        </w:tc>
      </w:tr>
      <w:tr w:rsidR="009A13AD" w:rsidRPr="00E91447" w:rsidTr="002F460E">
        <w:trPr>
          <w:trHeight w:val="300"/>
        </w:trPr>
        <w:tc>
          <w:tcPr>
            <w:tcW w:w="1916" w:type="dxa"/>
            <w:noWrap/>
            <w:vAlign w:val="bottom"/>
          </w:tcPr>
          <w:p w:rsidR="009A13AD" w:rsidRPr="00E91447" w:rsidRDefault="009A13AD" w:rsidP="002F460E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E91447"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en-US" w:eastAsia="en-US" w:bidi="ar-SA"/>
              </w:rPr>
              <w:t>Pinus sylvestris</w:t>
            </w:r>
          </w:p>
        </w:tc>
        <w:tc>
          <w:tcPr>
            <w:tcW w:w="852" w:type="dxa"/>
            <w:noWrap/>
            <w:vAlign w:val="center"/>
          </w:tcPr>
          <w:p w:rsidR="009A13AD" w:rsidRPr="00E91447" w:rsidRDefault="009A13AD" w:rsidP="002F460E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E914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  <w:t>2</w:t>
            </w:r>
          </w:p>
        </w:tc>
        <w:tc>
          <w:tcPr>
            <w:tcW w:w="652" w:type="dxa"/>
            <w:noWrap/>
            <w:vAlign w:val="center"/>
          </w:tcPr>
          <w:p w:rsidR="009A13AD" w:rsidRPr="00E91447" w:rsidRDefault="009A13AD" w:rsidP="002F460E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E914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  <w:t>7</w:t>
            </w:r>
          </w:p>
        </w:tc>
        <w:tc>
          <w:tcPr>
            <w:tcW w:w="1260" w:type="dxa"/>
            <w:noWrap/>
            <w:vAlign w:val="center"/>
          </w:tcPr>
          <w:p w:rsidR="009A13AD" w:rsidRPr="00E91447" w:rsidRDefault="009A13AD" w:rsidP="002F460E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E914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  <w:t>2</w:t>
            </w:r>
          </w:p>
        </w:tc>
        <w:tc>
          <w:tcPr>
            <w:tcW w:w="540" w:type="dxa"/>
            <w:noWrap/>
            <w:vAlign w:val="center"/>
          </w:tcPr>
          <w:p w:rsidR="009A13AD" w:rsidRPr="00E91447" w:rsidRDefault="009A13AD" w:rsidP="002F460E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E914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  <w:t>2</w:t>
            </w:r>
          </w:p>
        </w:tc>
        <w:tc>
          <w:tcPr>
            <w:tcW w:w="720" w:type="dxa"/>
            <w:noWrap/>
            <w:vAlign w:val="center"/>
          </w:tcPr>
          <w:p w:rsidR="009A13AD" w:rsidRPr="00E91447" w:rsidRDefault="009A13AD" w:rsidP="002F460E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E914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  <w:t>9</w:t>
            </w:r>
          </w:p>
        </w:tc>
        <w:tc>
          <w:tcPr>
            <w:tcW w:w="720" w:type="dxa"/>
            <w:noWrap/>
            <w:vAlign w:val="center"/>
          </w:tcPr>
          <w:p w:rsidR="009A13AD" w:rsidRPr="00E91447" w:rsidRDefault="009A13AD" w:rsidP="002F460E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546" w:type="dxa"/>
            <w:noWrap/>
            <w:vAlign w:val="center"/>
          </w:tcPr>
          <w:p w:rsidR="009A13AD" w:rsidRPr="00E91447" w:rsidRDefault="009A13AD" w:rsidP="002F460E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E914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  <w:t>11</w:t>
            </w:r>
          </w:p>
        </w:tc>
        <w:tc>
          <w:tcPr>
            <w:tcW w:w="714" w:type="dxa"/>
            <w:noWrap/>
            <w:vAlign w:val="center"/>
          </w:tcPr>
          <w:p w:rsidR="009A13AD" w:rsidRPr="00E91447" w:rsidRDefault="009A13AD" w:rsidP="002F460E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E914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  <w:t>1</w:t>
            </w:r>
          </w:p>
        </w:tc>
        <w:tc>
          <w:tcPr>
            <w:tcW w:w="540" w:type="dxa"/>
            <w:noWrap/>
            <w:vAlign w:val="center"/>
          </w:tcPr>
          <w:p w:rsidR="009A13AD" w:rsidRPr="00E91447" w:rsidRDefault="009A13AD" w:rsidP="002F460E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E914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  <w:t>6</w:t>
            </w:r>
          </w:p>
        </w:tc>
        <w:tc>
          <w:tcPr>
            <w:tcW w:w="720" w:type="dxa"/>
            <w:noWrap/>
            <w:vAlign w:val="center"/>
          </w:tcPr>
          <w:p w:rsidR="009A13AD" w:rsidRPr="00E91447" w:rsidRDefault="009A13AD" w:rsidP="002F460E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E914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  <w:t>1</w:t>
            </w:r>
          </w:p>
        </w:tc>
        <w:tc>
          <w:tcPr>
            <w:tcW w:w="540" w:type="dxa"/>
            <w:noWrap/>
            <w:vAlign w:val="center"/>
          </w:tcPr>
          <w:p w:rsidR="009A13AD" w:rsidRPr="00E91447" w:rsidRDefault="009A13AD" w:rsidP="002F460E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E914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  <w:t>10</w:t>
            </w:r>
          </w:p>
        </w:tc>
      </w:tr>
      <w:tr w:rsidR="009A13AD" w:rsidRPr="00E91447" w:rsidTr="002F460E">
        <w:trPr>
          <w:trHeight w:val="300"/>
        </w:trPr>
        <w:tc>
          <w:tcPr>
            <w:tcW w:w="1916" w:type="dxa"/>
            <w:noWrap/>
            <w:vAlign w:val="bottom"/>
          </w:tcPr>
          <w:p w:rsidR="009A13AD" w:rsidRPr="00E91447" w:rsidRDefault="009A13AD" w:rsidP="002F460E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E91447"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en-US" w:eastAsia="en-US" w:bidi="ar-SA"/>
              </w:rPr>
              <w:t>Pinus nigra</w:t>
            </w:r>
          </w:p>
        </w:tc>
        <w:tc>
          <w:tcPr>
            <w:tcW w:w="852" w:type="dxa"/>
            <w:noWrap/>
            <w:vAlign w:val="center"/>
          </w:tcPr>
          <w:p w:rsidR="009A13AD" w:rsidRPr="00E91447" w:rsidRDefault="009A13AD" w:rsidP="002F460E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652" w:type="dxa"/>
            <w:noWrap/>
            <w:vAlign w:val="center"/>
          </w:tcPr>
          <w:p w:rsidR="009A13AD" w:rsidRPr="00E91447" w:rsidRDefault="009A13AD" w:rsidP="002F460E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260" w:type="dxa"/>
            <w:noWrap/>
            <w:vAlign w:val="center"/>
          </w:tcPr>
          <w:p w:rsidR="009A13AD" w:rsidRPr="00E91447" w:rsidRDefault="009A13AD" w:rsidP="002F460E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E914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  <w:t>1</w:t>
            </w:r>
          </w:p>
        </w:tc>
        <w:tc>
          <w:tcPr>
            <w:tcW w:w="540" w:type="dxa"/>
            <w:noWrap/>
            <w:vAlign w:val="center"/>
          </w:tcPr>
          <w:p w:rsidR="009A13AD" w:rsidRPr="00E91447" w:rsidRDefault="009A13AD" w:rsidP="002F460E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E914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  <w:t>1</w:t>
            </w:r>
          </w:p>
        </w:tc>
        <w:tc>
          <w:tcPr>
            <w:tcW w:w="720" w:type="dxa"/>
            <w:noWrap/>
            <w:vAlign w:val="center"/>
          </w:tcPr>
          <w:p w:rsidR="009A13AD" w:rsidRPr="00E91447" w:rsidRDefault="009A13AD" w:rsidP="002F460E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720" w:type="dxa"/>
            <w:noWrap/>
            <w:vAlign w:val="center"/>
          </w:tcPr>
          <w:p w:rsidR="009A13AD" w:rsidRPr="00E91447" w:rsidRDefault="009A13AD" w:rsidP="002F460E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546" w:type="dxa"/>
            <w:noWrap/>
            <w:vAlign w:val="center"/>
          </w:tcPr>
          <w:p w:rsidR="009A13AD" w:rsidRPr="00E91447" w:rsidRDefault="009A13AD" w:rsidP="002F460E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E914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  <w:t>1</w:t>
            </w:r>
          </w:p>
        </w:tc>
        <w:tc>
          <w:tcPr>
            <w:tcW w:w="714" w:type="dxa"/>
            <w:noWrap/>
            <w:vAlign w:val="center"/>
          </w:tcPr>
          <w:p w:rsidR="009A13AD" w:rsidRPr="00E91447" w:rsidRDefault="009A13AD" w:rsidP="002F460E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540" w:type="dxa"/>
            <w:noWrap/>
            <w:vAlign w:val="center"/>
          </w:tcPr>
          <w:p w:rsidR="009A13AD" w:rsidRPr="00E91447" w:rsidRDefault="009A13AD" w:rsidP="002F460E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E914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  <w:t>1</w:t>
            </w:r>
          </w:p>
        </w:tc>
        <w:tc>
          <w:tcPr>
            <w:tcW w:w="720" w:type="dxa"/>
            <w:noWrap/>
            <w:vAlign w:val="center"/>
          </w:tcPr>
          <w:p w:rsidR="009A13AD" w:rsidRPr="00E91447" w:rsidRDefault="009A13AD" w:rsidP="002F460E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540" w:type="dxa"/>
            <w:noWrap/>
            <w:vAlign w:val="center"/>
          </w:tcPr>
          <w:p w:rsidR="009A13AD" w:rsidRPr="00E91447" w:rsidRDefault="009A13AD" w:rsidP="002F460E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E914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  <w:t>1</w:t>
            </w:r>
          </w:p>
        </w:tc>
      </w:tr>
      <w:tr w:rsidR="009A13AD" w:rsidRPr="00E91447" w:rsidTr="002F460E">
        <w:trPr>
          <w:trHeight w:val="300"/>
        </w:trPr>
        <w:tc>
          <w:tcPr>
            <w:tcW w:w="1916" w:type="dxa"/>
            <w:noWrap/>
            <w:vAlign w:val="bottom"/>
          </w:tcPr>
          <w:p w:rsidR="009A13AD" w:rsidRPr="00E91447" w:rsidRDefault="009A13AD" w:rsidP="002F460E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E91447"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en-US" w:eastAsia="en-US" w:bidi="ar-SA"/>
              </w:rPr>
              <w:t>Pinus mugo</w:t>
            </w:r>
          </w:p>
        </w:tc>
        <w:tc>
          <w:tcPr>
            <w:tcW w:w="852" w:type="dxa"/>
            <w:noWrap/>
            <w:vAlign w:val="center"/>
          </w:tcPr>
          <w:p w:rsidR="009A13AD" w:rsidRPr="00E91447" w:rsidRDefault="009A13AD" w:rsidP="002F460E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E914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  <w:t>1</w:t>
            </w:r>
          </w:p>
        </w:tc>
        <w:tc>
          <w:tcPr>
            <w:tcW w:w="652" w:type="dxa"/>
            <w:noWrap/>
            <w:vAlign w:val="center"/>
          </w:tcPr>
          <w:p w:rsidR="009A13AD" w:rsidRPr="00E91447" w:rsidRDefault="009A13AD" w:rsidP="002F460E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E914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  <w:t>2</w:t>
            </w:r>
          </w:p>
        </w:tc>
        <w:tc>
          <w:tcPr>
            <w:tcW w:w="1260" w:type="dxa"/>
            <w:noWrap/>
            <w:vAlign w:val="center"/>
          </w:tcPr>
          <w:p w:rsidR="009A13AD" w:rsidRPr="00E91447" w:rsidRDefault="009A13AD" w:rsidP="002F460E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540" w:type="dxa"/>
            <w:noWrap/>
            <w:vAlign w:val="center"/>
          </w:tcPr>
          <w:p w:rsidR="009A13AD" w:rsidRPr="00E91447" w:rsidRDefault="009A13AD" w:rsidP="002F460E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720" w:type="dxa"/>
            <w:noWrap/>
            <w:vAlign w:val="center"/>
          </w:tcPr>
          <w:p w:rsidR="009A13AD" w:rsidRPr="00E91447" w:rsidRDefault="009A13AD" w:rsidP="002F460E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E914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  <w:t>3</w:t>
            </w:r>
          </w:p>
        </w:tc>
        <w:tc>
          <w:tcPr>
            <w:tcW w:w="720" w:type="dxa"/>
            <w:noWrap/>
            <w:vAlign w:val="center"/>
          </w:tcPr>
          <w:p w:rsidR="009A13AD" w:rsidRPr="00E91447" w:rsidRDefault="009A13AD" w:rsidP="002F460E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546" w:type="dxa"/>
            <w:noWrap/>
            <w:vAlign w:val="center"/>
          </w:tcPr>
          <w:p w:rsidR="009A13AD" w:rsidRPr="00E91447" w:rsidRDefault="009A13AD" w:rsidP="002F460E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E914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  <w:t>3</w:t>
            </w:r>
          </w:p>
        </w:tc>
        <w:tc>
          <w:tcPr>
            <w:tcW w:w="714" w:type="dxa"/>
            <w:noWrap/>
            <w:vAlign w:val="center"/>
          </w:tcPr>
          <w:p w:rsidR="009A13AD" w:rsidRPr="00E91447" w:rsidRDefault="009A13AD" w:rsidP="002F460E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540" w:type="dxa"/>
            <w:noWrap/>
            <w:vAlign w:val="center"/>
          </w:tcPr>
          <w:p w:rsidR="009A13AD" w:rsidRPr="00E91447" w:rsidRDefault="009A13AD" w:rsidP="002F460E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E914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  <w:t>3</w:t>
            </w:r>
          </w:p>
        </w:tc>
        <w:tc>
          <w:tcPr>
            <w:tcW w:w="720" w:type="dxa"/>
            <w:noWrap/>
            <w:vAlign w:val="center"/>
          </w:tcPr>
          <w:p w:rsidR="009A13AD" w:rsidRPr="00E91447" w:rsidRDefault="009A13AD" w:rsidP="002F460E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540" w:type="dxa"/>
            <w:noWrap/>
            <w:vAlign w:val="center"/>
          </w:tcPr>
          <w:p w:rsidR="009A13AD" w:rsidRPr="00E91447" w:rsidRDefault="009A13AD" w:rsidP="002F460E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E914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  <w:t>3</w:t>
            </w:r>
          </w:p>
        </w:tc>
      </w:tr>
      <w:tr w:rsidR="009A13AD" w:rsidRPr="00E91447" w:rsidTr="002F460E">
        <w:trPr>
          <w:trHeight w:val="300"/>
        </w:trPr>
        <w:tc>
          <w:tcPr>
            <w:tcW w:w="1916" w:type="dxa"/>
            <w:noWrap/>
            <w:vAlign w:val="bottom"/>
          </w:tcPr>
          <w:p w:rsidR="009A13AD" w:rsidRPr="00E91447" w:rsidRDefault="009A13AD" w:rsidP="002F460E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E91447"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en-US" w:eastAsia="en-US" w:bidi="ar-SA"/>
              </w:rPr>
              <w:t>Pinus cembra</w:t>
            </w:r>
          </w:p>
        </w:tc>
        <w:tc>
          <w:tcPr>
            <w:tcW w:w="852" w:type="dxa"/>
            <w:noWrap/>
            <w:vAlign w:val="center"/>
          </w:tcPr>
          <w:p w:rsidR="009A13AD" w:rsidRPr="00E91447" w:rsidRDefault="009A13AD" w:rsidP="002F460E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652" w:type="dxa"/>
            <w:noWrap/>
            <w:vAlign w:val="center"/>
          </w:tcPr>
          <w:p w:rsidR="009A13AD" w:rsidRPr="00E91447" w:rsidRDefault="009A13AD" w:rsidP="002F460E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E914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  <w:t>1</w:t>
            </w:r>
          </w:p>
        </w:tc>
        <w:tc>
          <w:tcPr>
            <w:tcW w:w="1260" w:type="dxa"/>
            <w:noWrap/>
            <w:vAlign w:val="center"/>
          </w:tcPr>
          <w:p w:rsidR="009A13AD" w:rsidRPr="00E91447" w:rsidRDefault="009A13AD" w:rsidP="002F460E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E914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  <w:t>1</w:t>
            </w:r>
          </w:p>
        </w:tc>
        <w:tc>
          <w:tcPr>
            <w:tcW w:w="540" w:type="dxa"/>
            <w:noWrap/>
            <w:vAlign w:val="center"/>
          </w:tcPr>
          <w:p w:rsidR="009A13AD" w:rsidRPr="00E91447" w:rsidRDefault="009A13AD" w:rsidP="002F460E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720" w:type="dxa"/>
            <w:noWrap/>
            <w:vAlign w:val="center"/>
          </w:tcPr>
          <w:p w:rsidR="009A13AD" w:rsidRPr="00E91447" w:rsidRDefault="009A13AD" w:rsidP="002F460E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E914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  <w:t>1</w:t>
            </w:r>
          </w:p>
        </w:tc>
        <w:tc>
          <w:tcPr>
            <w:tcW w:w="720" w:type="dxa"/>
            <w:noWrap/>
            <w:vAlign w:val="center"/>
          </w:tcPr>
          <w:p w:rsidR="009A13AD" w:rsidRPr="00E91447" w:rsidRDefault="009A13AD" w:rsidP="002F460E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546" w:type="dxa"/>
            <w:noWrap/>
            <w:vAlign w:val="center"/>
          </w:tcPr>
          <w:p w:rsidR="009A13AD" w:rsidRPr="00E91447" w:rsidRDefault="009A13AD" w:rsidP="002F460E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E914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  <w:t>2</w:t>
            </w:r>
          </w:p>
        </w:tc>
        <w:tc>
          <w:tcPr>
            <w:tcW w:w="714" w:type="dxa"/>
            <w:noWrap/>
            <w:vAlign w:val="center"/>
          </w:tcPr>
          <w:p w:rsidR="009A13AD" w:rsidRPr="00E91447" w:rsidRDefault="009A13AD" w:rsidP="002F460E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540" w:type="dxa"/>
            <w:noWrap/>
            <w:vAlign w:val="center"/>
          </w:tcPr>
          <w:p w:rsidR="009A13AD" w:rsidRPr="00E91447" w:rsidRDefault="009A13AD" w:rsidP="002F460E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E914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  <w:t>2</w:t>
            </w:r>
          </w:p>
        </w:tc>
        <w:tc>
          <w:tcPr>
            <w:tcW w:w="720" w:type="dxa"/>
            <w:noWrap/>
            <w:vAlign w:val="center"/>
          </w:tcPr>
          <w:p w:rsidR="009A13AD" w:rsidRPr="00E91447" w:rsidRDefault="009A13AD" w:rsidP="002F460E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540" w:type="dxa"/>
            <w:noWrap/>
            <w:vAlign w:val="center"/>
          </w:tcPr>
          <w:p w:rsidR="009A13AD" w:rsidRPr="00E91447" w:rsidRDefault="009A13AD" w:rsidP="002F460E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E914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  <w:t>2</w:t>
            </w:r>
          </w:p>
        </w:tc>
      </w:tr>
      <w:tr w:rsidR="009A13AD" w:rsidRPr="00E91447" w:rsidTr="002F460E">
        <w:trPr>
          <w:trHeight w:val="300"/>
        </w:trPr>
        <w:tc>
          <w:tcPr>
            <w:tcW w:w="1916" w:type="dxa"/>
            <w:noWrap/>
            <w:vAlign w:val="bottom"/>
          </w:tcPr>
          <w:p w:rsidR="009A13AD" w:rsidRPr="00E91447" w:rsidRDefault="009A13AD" w:rsidP="002F460E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E91447"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en-US" w:eastAsia="en-US" w:bidi="ar-SA"/>
              </w:rPr>
              <w:t>Picea abies</w:t>
            </w:r>
          </w:p>
        </w:tc>
        <w:tc>
          <w:tcPr>
            <w:tcW w:w="852" w:type="dxa"/>
            <w:noWrap/>
            <w:vAlign w:val="center"/>
          </w:tcPr>
          <w:p w:rsidR="009A13AD" w:rsidRPr="00E91447" w:rsidRDefault="009A13AD" w:rsidP="002F460E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E914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  <w:t>3</w:t>
            </w:r>
          </w:p>
        </w:tc>
        <w:tc>
          <w:tcPr>
            <w:tcW w:w="652" w:type="dxa"/>
            <w:noWrap/>
            <w:vAlign w:val="center"/>
          </w:tcPr>
          <w:p w:rsidR="009A13AD" w:rsidRPr="00E91447" w:rsidRDefault="009A13AD" w:rsidP="002F460E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E914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  <w:t>1</w:t>
            </w:r>
          </w:p>
        </w:tc>
        <w:tc>
          <w:tcPr>
            <w:tcW w:w="1260" w:type="dxa"/>
            <w:noWrap/>
            <w:vAlign w:val="center"/>
          </w:tcPr>
          <w:p w:rsidR="009A13AD" w:rsidRPr="00E91447" w:rsidRDefault="009A13AD" w:rsidP="002F460E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E914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  <w:t>32</w:t>
            </w:r>
          </w:p>
        </w:tc>
        <w:tc>
          <w:tcPr>
            <w:tcW w:w="540" w:type="dxa"/>
            <w:noWrap/>
            <w:vAlign w:val="center"/>
          </w:tcPr>
          <w:p w:rsidR="009A13AD" w:rsidRPr="00E91447" w:rsidRDefault="009A13AD" w:rsidP="002F460E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E914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  <w:t>29</w:t>
            </w:r>
          </w:p>
        </w:tc>
        <w:tc>
          <w:tcPr>
            <w:tcW w:w="720" w:type="dxa"/>
            <w:noWrap/>
            <w:vAlign w:val="center"/>
          </w:tcPr>
          <w:p w:rsidR="009A13AD" w:rsidRPr="00E91447" w:rsidRDefault="009A13AD" w:rsidP="002F460E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E914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  <w:t>7</w:t>
            </w:r>
          </w:p>
        </w:tc>
        <w:tc>
          <w:tcPr>
            <w:tcW w:w="720" w:type="dxa"/>
            <w:noWrap/>
            <w:vAlign w:val="center"/>
          </w:tcPr>
          <w:p w:rsidR="009A13AD" w:rsidRPr="00E91447" w:rsidRDefault="009A13AD" w:rsidP="002F460E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E914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  <w:t>4</w:t>
            </w:r>
          </w:p>
        </w:tc>
        <w:tc>
          <w:tcPr>
            <w:tcW w:w="546" w:type="dxa"/>
            <w:noWrap/>
            <w:vAlign w:val="center"/>
          </w:tcPr>
          <w:p w:rsidR="009A13AD" w:rsidRPr="00E91447" w:rsidRDefault="009A13AD" w:rsidP="002F460E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E914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  <w:t>32</w:t>
            </w:r>
          </w:p>
        </w:tc>
        <w:tc>
          <w:tcPr>
            <w:tcW w:w="714" w:type="dxa"/>
            <w:noWrap/>
            <w:vAlign w:val="center"/>
          </w:tcPr>
          <w:p w:rsidR="009A13AD" w:rsidRPr="00E91447" w:rsidRDefault="009A13AD" w:rsidP="002F460E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E914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  <w:t>28</w:t>
            </w:r>
          </w:p>
        </w:tc>
        <w:tc>
          <w:tcPr>
            <w:tcW w:w="540" w:type="dxa"/>
            <w:noWrap/>
            <w:vAlign w:val="center"/>
          </w:tcPr>
          <w:p w:rsidR="009A13AD" w:rsidRPr="00E91447" w:rsidRDefault="009A13AD" w:rsidP="002F460E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E914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  <w:t>8</w:t>
            </w:r>
          </w:p>
        </w:tc>
        <w:tc>
          <w:tcPr>
            <w:tcW w:w="720" w:type="dxa"/>
            <w:noWrap/>
            <w:vAlign w:val="center"/>
          </w:tcPr>
          <w:p w:rsidR="009A13AD" w:rsidRPr="00E91447" w:rsidRDefault="009A13AD" w:rsidP="002F460E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E914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  <w:t>3</w:t>
            </w:r>
          </w:p>
        </w:tc>
        <w:tc>
          <w:tcPr>
            <w:tcW w:w="540" w:type="dxa"/>
            <w:noWrap/>
            <w:vAlign w:val="center"/>
          </w:tcPr>
          <w:p w:rsidR="009A13AD" w:rsidRPr="00E91447" w:rsidRDefault="009A13AD" w:rsidP="002F460E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E914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  <w:t>33</w:t>
            </w:r>
          </w:p>
        </w:tc>
      </w:tr>
      <w:tr w:rsidR="009A13AD" w:rsidRPr="00E91447" w:rsidTr="002F460E">
        <w:trPr>
          <w:trHeight w:val="300"/>
        </w:trPr>
        <w:tc>
          <w:tcPr>
            <w:tcW w:w="1916" w:type="dxa"/>
            <w:noWrap/>
            <w:vAlign w:val="bottom"/>
          </w:tcPr>
          <w:p w:rsidR="009A13AD" w:rsidRPr="00E91447" w:rsidRDefault="009A13AD" w:rsidP="002F460E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E91447"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en-US" w:eastAsia="en-US" w:bidi="ar-SA"/>
              </w:rPr>
              <w:t>Larix decidua</w:t>
            </w:r>
          </w:p>
        </w:tc>
        <w:tc>
          <w:tcPr>
            <w:tcW w:w="852" w:type="dxa"/>
            <w:noWrap/>
            <w:vAlign w:val="center"/>
          </w:tcPr>
          <w:p w:rsidR="009A13AD" w:rsidRPr="00E91447" w:rsidRDefault="009A13AD" w:rsidP="002F460E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E914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  <w:t>1</w:t>
            </w:r>
          </w:p>
        </w:tc>
        <w:tc>
          <w:tcPr>
            <w:tcW w:w="652" w:type="dxa"/>
            <w:noWrap/>
            <w:vAlign w:val="center"/>
          </w:tcPr>
          <w:p w:rsidR="009A13AD" w:rsidRPr="00E91447" w:rsidRDefault="009A13AD" w:rsidP="002F460E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E914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  <w:t>1</w:t>
            </w:r>
          </w:p>
        </w:tc>
        <w:tc>
          <w:tcPr>
            <w:tcW w:w="1260" w:type="dxa"/>
            <w:noWrap/>
            <w:vAlign w:val="center"/>
          </w:tcPr>
          <w:p w:rsidR="009A13AD" w:rsidRPr="00E91447" w:rsidRDefault="009A13AD" w:rsidP="002F460E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540" w:type="dxa"/>
            <w:noWrap/>
            <w:vAlign w:val="center"/>
          </w:tcPr>
          <w:p w:rsidR="009A13AD" w:rsidRPr="00E91447" w:rsidRDefault="009A13AD" w:rsidP="002F460E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E914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  <w:t>2</w:t>
            </w:r>
          </w:p>
        </w:tc>
        <w:tc>
          <w:tcPr>
            <w:tcW w:w="720" w:type="dxa"/>
            <w:noWrap/>
            <w:vAlign w:val="center"/>
          </w:tcPr>
          <w:p w:rsidR="009A13AD" w:rsidRPr="00E91447" w:rsidRDefault="009A13AD" w:rsidP="002F460E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720" w:type="dxa"/>
            <w:noWrap/>
            <w:vAlign w:val="center"/>
          </w:tcPr>
          <w:p w:rsidR="009A13AD" w:rsidRPr="00E91447" w:rsidRDefault="009A13AD" w:rsidP="002F460E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E914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  <w:t>2</w:t>
            </w:r>
          </w:p>
        </w:tc>
        <w:tc>
          <w:tcPr>
            <w:tcW w:w="546" w:type="dxa"/>
            <w:noWrap/>
            <w:vAlign w:val="center"/>
          </w:tcPr>
          <w:p w:rsidR="009A13AD" w:rsidRPr="00E91447" w:rsidRDefault="009A13AD" w:rsidP="002F460E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714" w:type="dxa"/>
            <w:noWrap/>
            <w:vAlign w:val="center"/>
          </w:tcPr>
          <w:p w:rsidR="009A13AD" w:rsidRPr="00E91447" w:rsidRDefault="009A13AD" w:rsidP="002F460E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540" w:type="dxa"/>
            <w:noWrap/>
            <w:vAlign w:val="center"/>
          </w:tcPr>
          <w:p w:rsidR="009A13AD" w:rsidRPr="00E91447" w:rsidRDefault="009A13AD" w:rsidP="002F460E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E914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  <w:t>2</w:t>
            </w:r>
          </w:p>
        </w:tc>
        <w:tc>
          <w:tcPr>
            <w:tcW w:w="720" w:type="dxa"/>
            <w:noWrap/>
            <w:vAlign w:val="center"/>
          </w:tcPr>
          <w:p w:rsidR="009A13AD" w:rsidRPr="00E91447" w:rsidRDefault="009A13AD" w:rsidP="002F460E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E914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  <w:t>2</w:t>
            </w:r>
          </w:p>
        </w:tc>
        <w:tc>
          <w:tcPr>
            <w:tcW w:w="540" w:type="dxa"/>
            <w:noWrap/>
            <w:vAlign w:val="center"/>
          </w:tcPr>
          <w:p w:rsidR="009A13AD" w:rsidRPr="00E91447" w:rsidRDefault="009A13AD" w:rsidP="002F460E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9A13AD" w:rsidRPr="00E91447" w:rsidTr="002F460E">
        <w:trPr>
          <w:trHeight w:val="300"/>
        </w:trPr>
        <w:tc>
          <w:tcPr>
            <w:tcW w:w="1916" w:type="dxa"/>
            <w:noWrap/>
            <w:vAlign w:val="bottom"/>
          </w:tcPr>
          <w:p w:rsidR="009A13AD" w:rsidRPr="00E91447" w:rsidRDefault="009A13AD" w:rsidP="002F460E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E91447"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en-US" w:eastAsia="en-US" w:bidi="ar-SA"/>
              </w:rPr>
              <w:t>Fagus sylvatica</w:t>
            </w:r>
          </w:p>
        </w:tc>
        <w:tc>
          <w:tcPr>
            <w:tcW w:w="852" w:type="dxa"/>
            <w:noWrap/>
            <w:vAlign w:val="center"/>
          </w:tcPr>
          <w:p w:rsidR="009A13AD" w:rsidRPr="00E91447" w:rsidRDefault="009A13AD" w:rsidP="002F460E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652" w:type="dxa"/>
            <w:noWrap/>
            <w:vAlign w:val="center"/>
          </w:tcPr>
          <w:p w:rsidR="009A13AD" w:rsidRPr="00E91447" w:rsidRDefault="009A13AD" w:rsidP="002F460E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E914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  <w:t>1</w:t>
            </w:r>
          </w:p>
        </w:tc>
        <w:tc>
          <w:tcPr>
            <w:tcW w:w="1260" w:type="dxa"/>
            <w:noWrap/>
            <w:vAlign w:val="center"/>
          </w:tcPr>
          <w:p w:rsidR="009A13AD" w:rsidRPr="00E91447" w:rsidRDefault="009A13AD" w:rsidP="002F460E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E914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  <w:t>49</w:t>
            </w:r>
          </w:p>
        </w:tc>
        <w:tc>
          <w:tcPr>
            <w:tcW w:w="540" w:type="dxa"/>
            <w:noWrap/>
            <w:vAlign w:val="center"/>
          </w:tcPr>
          <w:p w:rsidR="009A13AD" w:rsidRPr="00E91447" w:rsidRDefault="009A13AD" w:rsidP="002F460E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E914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  <w:t>21</w:t>
            </w:r>
          </w:p>
        </w:tc>
        <w:tc>
          <w:tcPr>
            <w:tcW w:w="720" w:type="dxa"/>
            <w:noWrap/>
            <w:vAlign w:val="center"/>
          </w:tcPr>
          <w:p w:rsidR="009A13AD" w:rsidRPr="00E91447" w:rsidRDefault="009A13AD" w:rsidP="002F460E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E914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  <w:t>31</w:t>
            </w:r>
          </w:p>
        </w:tc>
        <w:tc>
          <w:tcPr>
            <w:tcW w:w="720" w:type="dxa"/>
            <w:noWrap/>
            <w:vAlign w:val="center"/>
          </w:tcPr>
          <w:p w:rsidR="009A13AD" w:rsidRPr="00E91447" w:rsidRDefault="009A13AD" w:rsidP="002F460E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E914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  <w:t>2</w:t>
            </w:r>
          </w:p>
        </w:tc>
        <w:tc>
          <w:tcPr>
            <w:tcW w:w="546" w:type="dxa"/>
            <w:noWrap/>
            <w:vAlign w:val="center"/>
          </w:tcPr>
          <w:p w:rsidR="009A13AD" w:rsidRPr="00E91447" w:rsidRDefault="009A13AD" w:rsidP="002F460E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E914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  <w:t>50</w:t>
            </w:r>
          </w:p>
        </w:tc>
        <w:tc>
          <w:tcPr>
            <w:tcW w:w="714" w:type="dxa"/>
            <w:noWrap/>
            <w:vAlign w:val="center"/>
          </w:tcPr>
          <w:p w:rsidR="009A13AD" w:rsidRPr="00E91447" w:rsidRDefault="009A13AD" w:rsidP="002F460E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E914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  <w:t>46</w:t>
            </w:r>
          </w:p>
        </w:tc>
        <w:tc>
          <w:tcPr>
            <w:tcW w:w="540" w:type="dxa"/>
            <w:noWrap/>
            <w:vAlign w:val="center"/>
          </w:tcPr>
          <w:p w:rsidR="009A13AD" w:rsidRPr="00E91447" w:rsidRDefault="009A13AD" w:rsidP="002F460E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E914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  <w:t>6</w:t>
            </w:r>
          </w:p>
        </w:tc>
        <w:tc>
          <w:tcPr>
            <w:tcW w:w="720" w:type="dxa"/>
            <w:noWrap/>
            <w:vAlign w:val="center"/>
          </w:tcPr>
          <w:p w:rsidR="009A13AD" w:rsidRPr="00E91447" w:rsidRDefault="009A13AD" w:rsidP="002F460E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E914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  <w:t>1</w:t>
            </w:r>
          </w:p>
        </w:tc>
        <w:tc>
          <w:tcPr>
            <w:tcW w:w="540" w:type="dxa"/>
            <w:noWrap/>
            <w:vAlign w:val="center"/>
          </w:tcPr>
          <w:p w:rsidR="009A13AD" w:rsidRPr="00E91447" w:rsidRDefault="009A13AD" w:rsidP="002F460E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E914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  <w:t>73</w:t>
            </w:r>
          </w:p>
        </w:tc>
      </w:tr>
      <w:tr w:rsidR="009A13AD" w:rsidRPr="00E91447" w:rsidTr="002F460E">
        <w:trPr>
          <w:trHeight w:val="300"/>
        </w:trPr>
        <w:tc>
          <w:tcPr>
            <w:tcW w:w="1916" w:type="dxa"/>
            <w:noWrap/>
            <w:vAlign w:val="bottom"/>
          </w:tcPr>
          <w:p w:rsidR="009A13AD" w:rsidRPr="00E91447" w:rsidRDefault="009A13AD" w:rsidP="002F460E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E91447"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en-US" w:eastAsia="en-US" w:bidi="ar-SA"/>
              </w:rPr>
              <w:t>Quercus petraea</w:t>
            </w:r>
          </w:p>
        </w:tc>
        <w:tc>
          <w:tcPr>
            <w:tcW w:w="852" w:type="dxa"/>
            <w:noWrap/>
            <w:vAlign w:val="center"/>
          </w:tcPr>
          <w:p w:rsidR="009A13AD" w:rsidRPr="00E91447" w:rsidRDefault="009A13AD" w:rsidP="002F460E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E914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  <w:t>2</w:t>
            </w:r>
          </w:p>
        </w:tc>
        <w:tc>
          <w:tcPr>
            <w:tcW w:w="652" w:type="dxa"/>
            <w:noWrap/>
            <w:vAlign w:val="center"/>
          </w:tcPr>
          <w:p w:rsidR="009A13AD" w:rsidRPr="00E91447" w:rsidRDefault="009A13AD" w:rsidP="002F460E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260" w:type="dxa"/>
            <w:noWrap/>
            <w:vAlign w:val="center"/>
          </w:tcPr>
          <w:p w:rsidR="009A13AD" w:rsidRPr="00E91447" w:rsidRDefault="009A13AD" w:rsidP="002F460E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540" w:type="dxa"/>
            <w:noWrap/>
            <w:vAlign w:val="center"/>
          </w:tcPr>
          <w:p w:rsidR="009A13AD" w:rsidRPr="00E91447" w:rsidRDefault="009A13AD" w:rsidP="002F460E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720" w:type="dxa"/>
            <w:noWrap/>
            <w:vAlign w:val="center"/>
          </w:tcPr>
          <w:p w:rsidR="009A13AD" w:rsidRPr="00E91447" w:rsidRDefault="009A13AD" w:rsidP="002F460E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E914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  <w:t>2</w:t>
            </w:r>
          </w:p>
        </w:tc>
        <w:tc>
          <w:tcPr>
            <w:tcW w:w="720" w:type="dxa"/>
            <w:noWrap/>
            <w:vAlign w:val="center"/>
          </w:tcPr>
          <w:p w:rsidR="009A13AD" w:rsidRPr="00E91447" w:rsidRDefault="009A13AD" w:rsidP="002F460E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546" w:type="dxa"/>
            <w:noWrap/>
            <w:vAlign w:val="center"/>
          </w:tcPr>
          <w:p w:rsidR="009A13AD" w:rsidRPr="00E91447" w:rsidRDefault="009A13AD" w:rsidP="002F460E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E914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  <w:t>2</w:t>
            </w:r>
          </w:p>
        </w:tc>
        <w:tc>
          <w:tcPr>
            <w:tcW w:w="714" w:type="dxa"/>
            <w:noWrap/>
            <w:vAlign w:val="center"/>
          </w:tcPr>
          <w:p w:rsidR="009A13AD" w:rsidRPr="00E91447" w:rsidRDefault="009A13AD" w:rsidP="002F460E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540" w:type="dxa"/>
            <w:noWrap/>
            <w:vAlign w:val="center"/>
          </w:tcPr>
          <w:p w:rsidR="009A13AD" w:rsidRPr="00E91447" w:rsidRDefault="009A13AD" w:rsidP="002F460E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E914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  <w:t>2</w:t>
            </w:r>
          </w:p>
        </w:tc>
        <w:tc>
          <w:tcPr>
            <w:tcW w:w="720" w:type="dxa"/>
            <w:noWrap/>
            <w:vAlign w:val="center"/>
          </w:tcPr>
          <w:p w:rsidR="009A13AD" w:rsidRPr="00E91447" w:rsidRDefault="009A13AD" w:rsidP="002F460E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540" w:type="dxa"/>
            <w:noWrap/>
            <w:vAlign w:val="center"/>
          </w:tcPr>
          <w:p w:rsidR="009A13AD" w:rsidRPr="00E91447" w:rsidRDefault="009A13AD" w:rsidP="002F460E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E914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  <w:t>2</w:t>
            </w:r>
          </w:p>
        </w:tc>
      </w:tr>
      <w:tr w:rsidR="009A13AD" w:rsidRPr="00E91447" w:rsidTr="002F460E">
        <w:trPr>
          <w:trHeight w:val="300"/>
        </w:trPr>
        <w:tc>
          <w:tcPr>
            <w:tcW w:w="1916" w:type="dxa"/>
            <w:noWrap/>
            <w:vAlign w:val="bottom"/>
          </w:tcPr>
          <w:p w:rsidR="009A13AD" w:rsidRPr="00E91447" w:rsidRDefault="009A13AD" w:rsidP="002F460E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E91447"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en-US" w:eastAsia="en-US" w:bidi="ar-SA"/>
              </w:rPr>
              <w:t>Quercus ilex</w:t>
            </w:r>
          </w:p>
        </w:tc>
        <w:tc>
          <w:tcPr>
            <w:tcW w:w="852" w:type="dxa"/>
            <w:noWrap/>
            <w:vAlign w:val="center"/>
          </w:tcPr>
          <w:p w:rsidR="009A13AD" w:rsidRPr="00E91447" w:rsidRDefault="009A13AD" w:rsidP="002F460E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E914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  <w:t>1</w:t>
            </w:r>
          </w:p>
        </w:tc>
        <w:tc>
          <w:tcPr>
            <w:tcW w:w="652" w:type="dxa"/>
            <w:noWrap/>
            <w:vAlign w:val="center"/>
          </w:tcPr>
          <w:p w:rsidR="009A13AD" w:rsidRPr="00E91447" w:rsidRDefault="009A13AD" w:rsidP="002F460E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260" w:type="dxa"/>
            <w:noWrap/>
            <w:vAlign w:val="center"/>
          </w:tcPr>
          <w:p w:rsidR="009A13AD" w:rsidRPr="00E91447" w:rsidRDefault="009A13AD" w:rsidP="002F460E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540" w:type="dxa"/>
            <w:noWrap/>
            <w:vAlign w:val="center"/>
          </w:tcPr>
          <w:p w:rsidR="009A13AD" w:rsidRPr="00E91447" w:rsidRDefault="009A13AD" w:rsidP="002F460E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E914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  <w:t>1</w:t>
            </w:r>
          </w:p>
        </w:tc>
        <w:tc>
          <w:tcPr>
            <w:tcW w:w="720" w:type="dxa"/>
            <w:noWrap/>
            <w:vAlign w:val="center"/>
          </w:tcPr>
          <w:p w:rsidR="009A13AD" w:rsidRPr="00E91447" w:rsidRDefault="009A13AD" w:rsidP="002F460E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720" w:type="dxa"/>
            <w:noWrap/>
            <w:vAlign w:val="center"/>
          </w:tcPr>
          <w:p w:rsidR="009A13AD" w:rsidRPr="00E91447" w:rsidRDefault="009A13AD" w:rsidP="002F460E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E914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  <w:t>1</w:t>
            </w:r>
          </w:p>
        </w:tc>
        <w:tc>
          <w:tcPr>
            <w:tcW w:w="546" w:type="dxa"/>
            <w:noWrap/>
            <w:vAlign w:val="center"/>
          </w:tcPr>
          <w:p w:rsidR="009A13AD" w:rsidRPr="00E91447" w:rsidRDefault="009A13AD" w:rsidP="002F460E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714" w:type="dxa"/>
            <w:noWrap/>
            <w:vAlign w:val="center"/>
          </w:tcPr>
          <w:p w:rsidR="009A13AD" w:rsidRPr="00E91447" w:rsidRDefault="009A13AD" w:rsidP="002F460E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E914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  <w:t>1</w:t>
            </w:r>
          </w:p>
        </w:tc>
        <w:tc>
          <w:tcPr>
            <w:tcW w:w="540" w:type="dxa"/>
            <w:noWrap/>
            <w:vAlign w:val="center"/>
          </w:tcPr>
          <w:p w:rsidR="009A13AD" w:rsidRPr="00E91447" w:rsidRDefault="009A13AD" w:rsidP="002F460E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720" w:type="dxa"/>
            <w:noWrap/>
            <w:vAlign w:val="center"/>
          </w:tcPr>
          <w:p w:rsidR="009A13AD" w:rsidRPr="00E91447" w:rsidRDefault="009A13AD" w:rsidP="002F460E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E914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  <w:t>1</w:t>
            </w:r>
          </w:p>
        </w:tc>
        <w:tc>
          <w:tcPr>
            <w:tcW w:w="540" w:type="dxa"/>
            <w:noWrap/>
            <w:vAlign w:val="center"/>
          </w:tcPr>
          <w:p w:rsidR="009A13AD" w:rsidRPr="00E91447" w:rsidRDefault="009A13AD" w:rsidP="002F460E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9A13AD" w:rsidRPr="00E91447" w:rsidTr="002F460E">
        <w:trPr>
          <w:trHeight w:val="300"/>
        </w:trPr>
        <w:tc>
          <w:tcPr>
            <w:tcW w:w="1916" w:type="dxa"/>
            <w:noWrap/>
            <w:vAlign w:val="bottom"/>
          </w:tcPr>
          <w:p w:rsidR="009A13AD" w:rsidRPr="00E91447" w:rsidRDefault="009A13AD" w:rsidP="002F460E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E91447"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en-US" w:eastAsia="en-US" w:bidi="ar-SA"/>
              </w:rPr>
              <w:t>Castanea sativa</w:t>
            </w:r>
          </w:p>
        </w:tc>
        <w:tc>
          <w:tcPr>
            <w:tcW w:w="852" w:type="dxa"/>
            <w:noWrap/>
            <w:vAlign w:val="center"/>
          </w:tcPr>
          <w:p w:rsidR="009A13AD" w:rsidRPr="00E91447" w:rsidRDefault="009A13AD" w:rsidP="002F460E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652" w:type="dxa"/>
            <w:noWrap/>
            <w:vAlign w:val="center"/>
          </w:tcPr>
          <w:p w:rsidR="009A13AD" w:rsidRPr="00E91447" w:rsidRDefault="009A13AD" w:rsidP="002F460E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260" w:type="dxa"/>
            <w:noWrap/>
            <w:vAlign w:val="center"/>
          </w:tcPr>
          <w:p w:rsidR="009A13AD" w:rsidRPr="00E91447" w:rsidRDefault="009A13AD" w:rsidP="002F460E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E914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  <w:t>1</w:t>
            </w:r>
          </w:p>
        </w:tc>
        <w:tc>
          <w:tcPr>
            <w:tcW w:w="540" w:type="dxa"/>
            <w:noWrap/>
            <w:vAlign w:val="center"/>
          </w:tcPr>
          <w:p w:rsidR="009A13AD" w:rsidRPr="00E91447" w:rsidRDefault="009A13AD" w:rsidP="002F460E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720" w:type="dxa"/>
            <w:noWrap/>
            <w:vAlign w:val="center"/>
          </w:tcPr>
          <w:p w:rsidR="009A13AD" w:rsidRPr="00E91447" w:rsidRDefault="009A13AD" w:rsidP="002F460E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720" w:type="dxa"/>
            <w:noWrap/>
            <w:vAlign w:val="center"/>
          </w:tcPr>
          <w:p w:rsidR="009A13AD" w:rsidRPr="00E91447" w:rsidRDefault="009A13AD" w:rsidP="002F460E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546" w:type="dxa"/>
            <w:noWrap/>
            <w:vAlign w:val="center"/>
          </w:tcPr>
          <w:p w:rsidR="009A13AD" w:rsidRPr="00E91447" w:rsidRDefault="009A13AD" w:rsidP="002F460E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E914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  <w:t>1</w:t>
            </w:r>
          </w:p>
        </w:tc>
        <w:tc>
          <w:tcPr>
            <w:tcW w:w="714" w:type="dxa"/>
            <w:noWrap/>
            <w:vAlign w:val="center"/>
          </w:tcPr>
          <w:p w:rsidR="009A13AD" w:rsidRPr="00E91447" w:rsidRDefault="009A13AD" w:rsidP="002F460E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E914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  <w:t>1</w:t>
            </w:r>
          </w:p>
        </w:tc>
        <w:tc>
          <w:tcPr>
            <w:tcW w:w="540" w:type="dxa"/>
            <w:noWrap/>
            <w:vAlign w:val="center"/>
          </w:tcPr>
          <w:p w:rsidR="009A13AD" w:rsidRPr="00E91447" w:rsidRDefault="009A13AD" w:rsidP="002F460E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720" w:type="dxa"/>
            <w:noWrap/>
            <w:vAlign w:val="center"/>
          </w:tcPr>
          <w:p w:rsidR="009A13AD" w:rsidRPr="00E91447" w:rsidRDefault="009A13AD" w:rsidP="002F460E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540" w:type="dxa"/>
            <w:noWrap/>
            <w:vAlign w:val="center"/>
          </w:tcPr>
          <w:p w:rsidR="009A13AD" w:rsidRPr="00E91447" w:rsidRDefault="009A13AD" w:rsidP="002F460E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E914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  <w:t>1</w:t>
            </w:r>
          </w:p>
        </w:tc>
      </w:tr>
      <w:tr w:rsidR="009A13AD" w:rsidRPr="00E91447" w:rsidTr="002F460E">
        <w:trPr>
          <w:trHeight w:val="300"/>
        </w:trPr>
        <w:tc>
          <w:tcPr>
            <w:tcW w:w="1916" w:type="dxa"/>
            <w:noWrap/>
            <w:vAlign w:val="bottom"/>
          </w:tcPr>
          <w:p w:rsidR="009A13AD" w:rsidRPr="00E91447" w:rsidRDefault="009A13AD" w:rsidP="002F460E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E91447"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en-US" w:eastAsia="en-US" w:bidi="ar-SA"/>
              </w:rPr>
              <w:t>Fraxinus excelsior</w:t>
            </w:r>
          </w:p>
        </w:tc>
        <w:tc>
          <w:tcPr>
            <w:tcW w:w="852" w:type="dxa"/>
            <w:noWrap/>
            <w:vAlign w:val="center"/>
          </w:tcPr>
          <w:p w:rsidR="009A13AD" w:rsidRPr="00E91447" w:rsidRDefault="009A13AD" w:rsidP="002F460E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652" w:type="dxa"/>
            <w:noWrap/>
            <w:vAlign w:val="center"/>
          </w:tcPr>
          <w:p w:rsidR="009A13AD" w:rsidRPr="00E91447" w:rsidRDefault="009A13AD" w:rsidP="002F460E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E914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  <w:t>2</w:t>
            </w:r>
          </w:p>
        </w:tc>
        <w:tc>
          <w:tcPr>
            <w:tcW w:w="1260" w:type="dxa"/>
            <w:noWrap/>
            <w:vAlign w:val="center"/>
          </w:tcPr>
          <w:p w:rsidR="009A13AD" w:rsidRPr="00E91447" w:rsidRDefault="009A13AD" w:rsidP="002F460E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E914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  <w:t>3</w:t>
            </w:r>
          </w:p>
        </w:tc>
        <w:tc>
          <w:tcPr>
            <w:tcW w:w="540" w:type="dxa"/>
            <w:noWrap/>
            <w:vAlign w:val="center"/>
          </w:tcPr>
          <w:p w:rsidR="009A13AD" w:rsidRPr="00E91447" w:rsidRDefault="009A13AD" w:rsidP="002F460E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720" w:type="dxa"/>
            <w:noWrap/>
            <w:vAlign w:val="center"/>
          </w:tcPr>
          <w:p w:rsidR="009A13AD" w:rsidRPr="00E91447" w:rsidRDefault="009A13AD" w:rsidP="002F460E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E914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  <w:t>5</w:t>
            </w:r>
          </w:p>
        </w:tc>
        <w:tc>
          <w:tcPr>
            <w:tcW w:w="720" w:type="dxa"/>
            <w:noWrap/>
            <w:vAlign w:val="center"/>
          </w:tcPr>
          <w:p w:rsidR="009A13AD" w:rsidRPr="00E91447" w:rsidRDefault="009A13AD" w:rsidP="002F460E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546" w:type="dxa"/>
            <w:noWrap/>
            <w:vAlign w:val="center"/>
          </w:tcPr>
          <w:p w:rsidR="009A13AD" w:rsidRPr="00E91447" w:rsidRDefault="009A13AD" w:rsidP="002F460E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E914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  <w:t>5</w:t>
            </w:r>
          </w:p>
        </w:tc>
        <w:tc>
          <w:tcPr>
            <w:tcW w:w="714" w:type="dxa"/>
            <w:noWrap/>
            <w:vAlign w:val="center"/>
          </w:tcPr>
          <w:p w:rsidR="009A13AD" w:rsidRPr="00E91447" w:rsidRDefault="009A13AD" w:rsidP="002F460E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540" w:type="dxa"/>
            <w:noWrap/>
            <w:vAlign w:val="center"/>
          </w:tcPr>
          <w:p w:rsidR="009A13AD" w:rsidRPr="00E91447" w:rsidRDefault="009A13AD" w:rsidP="002F460E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E914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  <w:t>5</w:t>
            </w:r>
          </w:p>
        </w:tc>
        <w:tc>
          <w:tcPr>
            <w:tcW w:w="720" w:type="dxa"/>
            <w:noWrap/>
            <w:vAlign w:val="center"/>
          </w:tcPr>
          <w:p w:rsidR="009A13AD" w:rsidRPr="00E91447" w:rsidRDefault="009A13AD" w:rsidP="002F460E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540" w:type="dxa"/>
            <w:noWrap/>
            <w:vAlign w:val="center"/>
          </w:tcPr>
          <w:p w:rsidR="009A13AD" w:rsidRPr="00E91447" w:rsidRDefault="009A13AD" w:rsidP="002F460E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E914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  <w:t>5</w:t>
            </w:r>
          </w:p>
        </w:tc>
      </w:tr>
      <w:tr w:rsidR="009A13AD" w:rsidRPr="00E91447" w:rsidTr="002F460E">
        <w:trPr>
          <w:trHeight w:val="300"/>
        </w:trPr>
        <w:tc>
          <w:tcPr>
            <w:tcW w:w="1916" w:type="dxa"/>
            <w:tcBorders>
              <w:bottom w:val="single" w:sz="4" w:space="0" w:color="auto"/>
            </w:tcBorders>
            <w:noWrap/>
            <w:vAlign w:val="bottom"/>
          </w:tcPr>
          <w:p w:rsidR="009A13AD" w:rsidRPr="00E91447" w:rsidRDefault="009A13AD" w:rsidP="002F460E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E91447"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en-US" w:eastAsia="en-US" w:bidi="ar-SA"/>
              </w:rPr>
              <w:t>Sorbus torminalis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noWrap/>
            <w:vAlign w:val="center"/>
          </w:tcPr>
          <w:p w:rsidR="009A13AD" w:rsidRPr="00E91447" w:rsidRDefault="009A13AD" w:rsidP="002F460E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652" w:type="dxa"/>
            <w:tcBorders>
              <w:bottom w:val="single" w:sz="4" w:space="0" w:color="auto"/>
            </w:tcBorders>
            <w:noWrap/>
            <w:vAlign w:val="center"/>
          </w:tcPr>
          <w:p w:rsidR="009A13AD" w:rsidRPr="00E91447" w:rsidRDefault="009A13AD" w:rsidP="002F460E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noWrap/>
            <w:vAlign w:val="center"/>
          </w:tcPr>
          <w:p w:rsidR="009A13AD" w:rsidRPr="00E91447" w:rsidRDefault="009A13AD" w:rsidP="002F460E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E914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  <w:t>2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noWrap/>
            <w:vAlign w:val="center"/>
          </w:tcPr>
          <w:p w:rsidR="009A13AD" w:rsidRPr="00E91447" w:rsidRDefault="009A13AD" w:rsidP="002F460E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E914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  <w:t>1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noWrap/>
            <w:vAlign w:val="center"/>
          </w:tcPr>
          <w:p w:rsidR="009A13AD" w:rsidRPr="00E91447" w:rsidRDefault="009A13AD" w:rsidP="002F460E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E914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  <w:t>1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noWrap/>
            <w:vAlign w:val="center"/>
          </w:tcPr>
          <w:p w:rsidR="009A13AD" w:rsidRPr="00E91447" w:rsidRDefault="009A13AD" w:rsidP="002F460E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E914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  <w:t>2</w:t>
            </w:r>
          </w:p>
        </w:tc>
        <w:tc>
          <w:tcPr>
            <w:tcW w:w="546" w:type="dxa"/>
            <w:tcBorders>
              <w:bottom w:val="single" w:sz="4" w:space="0" w:color="auto"/>
            </w:tcBorders>
            <w:noWrap/>
            <w:vAlign w:val="center"/>
          </w:tcPr>
          <w:p w:rsidR="009A13AD" w:rsidRPr="00E91447" w:rsidRDefault="009A13AD" w:rsidP="002F460E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714" w:type="dxa"/>
            <w:tcBorders>
              <w:bottom w:val="single" w:sz="4" w:space="0" w:color="auto"/>
            </w:tcBorders>
            <w:noWrap/>
            <w:vAlign w:val="center"/>
          </w:tcPr>
          <w:p w:rsidR="009A13AD" w:rsidRPr="00E91447" w:rsidRDefault="009A13AD" w:rsidP="002F460E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E914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  <w:t>2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noWrap/>
            <w:vAlign w:val="center"/>
          </w:tcPr>
          <w:p w:rsidR="009A13AD" w:rsidRPr="00E91447" w:rsidRDefault="009A13AD" w:rsidP="002F460E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noWrap/>
            <w:vAlign w:val="center"/>
          </w:tcPr>
          <w:p w:rsidR="009A13AD" w:rsidRPr="00E91447" w:rsidRDefault="009A13AD" w:rsidP="002F460E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E914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  <w:t>2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noWrap/>
            <w:vAlign w:val="center"/>
          </w:tcPr>
          <w:p w:rsidR="009A13AD" w:rsidRPr="00E91447" w:rsidRDefault="009A13AD" w:rsidP="002F460E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 w:rsidR="009A13AD" w:rsidRPr="00E91447" w:rsidTr="002F460E">
        <w:trPr>
          <w:trHeight w:val="300"/>
        </w:trPr>
        <w:tc>
          <w:tcPr>
            <w:tcW w:w="191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9A13AD" w:rsidRPr="00E91447" w:rsidRDefault="009A13AD" w:rsidP="002F460E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b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E91447">
              <w:rPr>
                <w:rFonts w:eastAsia="Times New Roman" w:cs="Times New Roman"/>
                <w:b/>
                <w:color w:val="000000"/>
                <w:kern w:val="0"/>
                <w:sz w:val="20"/>
                <w:szCs w:val="20"/>
                <w:lang w:val="en-US" w:eastAsia="en-US" w:bidi="ar-SA"/>
              </w:rPr>
              <w:t>Total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9A13AD" w:rsidRPr="00E91447" w:rsidRDefault="009A13AD" w:rsidP="002F460E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b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E91447">
              <w:rPr>
                <w:rFonts w:eastAsia="Times New Roman" w:cs="Times New Roman"/>
                <w:b/>
                <w:color w:val="000000"/>
                <w:kern w:val="0"/>
                <w:sz w:val="20"/>
                <w:szCs w:val="20"/>
                <w:lang w:val="en-US" w:eastAsia="en-US" w:bidi="ar-SA"/>
              </w:rPr>
              <w:t>13</w:t>
            </w:r>
          </w:p>
        </w:tc>
        <w:tc>
          <w:tcPr>
            <w:tcW w:w="65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9A13AD" w:rsidRPr="00E91447" w:rsidRDefault="009A13AD" w:rsidP="002F460E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b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E91447">
              <w:rPr>
                <w:rFonts w:eastAsia="Times New Roman" w:cs="Times New Roman"/>
                <w:b/>
                <w:color w:val="000000"/>
                <w:kern w:val="0"/>
                <w:sz w:val="20"/>
                <w:szCs w:val="20"/>
                <w:lang w:val="en-US" w:eastAsia="en-US" w:bidi="ar-SA"/>
              </w:rPr>
              <w:t>25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9A13AD" w:rsidRPr="00E91447" w:rsidRDefault="009A13AD" w:rsidP="002F460E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b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E91447">
              <w:rPr>
                <w:rFonts w:eastAsia="Times New Roman" w:cs="Times New Roman"/>
                <w:b/>
                <w:color w:val="000000"/>
                <w:kern w:val="0"/>
                <w:sz w:val="20"/>
                <w:szCs w:val="20"/>
                <w:lang w:val="en-US" w:eastAsia="en-US" w:bidi="ar-SA"/>
              </w:rPr>
              <w:t>118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9A13AD" w:rsidRPr="00E91447" w:rsidRDefault="009A13AD" w:rsidP="002F460E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b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E91447">
              <w:rPr>
                <w:rFonts w:eastAsia="Times New Roman" w:cs="Times New Roman"/>
                <w:b/>
                <w:color w:val="000000"/>
                <w:kern w:val="0"/>
                <w:sz w:val="20"/>
                <w:szCs w:val="20"/>
                <w:lang w:val="en-US" w:eastAsia="en-US" w:bidi="ar-SA"/>
              </w:rPr>
              <w:t>79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9A13AD" w:rsidRPr="00E91447" w:rsidRDefault="009A13AD" w:rsidP="002F460E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b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E91447">
              <w:rPr>
                <w:rFonts w:eastAsia="Times New Roman" w:cs="Times New Roman"/>
                <w:b/>
                <w:color w:val="000000"/>
                <w:kern w:val="0"/>
                <w:sz w:val="20"/>
                <w:szCs w:val="20"/>
                <w:lang w:val="en-US" w:eastAsia="en-US" w:bidi="ar-SA"/>
              </w:rPr>
              <w:t>78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9A13AD" w:rsidRPr="00E91447" w:rsidRDefault="009A13AD" w:rsidP="002F460E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b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E91447">
              <w:rPr>
                <w:rFonts w:eastAsia="Times New Roman" w:cs="Times New Roman"/>
                <w:b/>
                <w:color w:val="000000"/>
                <w:kern w:val="0"/>
                <w:sz w:val="20"/>
                <w:szCs w:val="20"/>
                <w:lang w:val="en-US" w:eastAsia="en-US" w:bidi="ar-SA"/>
              </w:rPr>
              <w:t>20</w:t>
            </w:r>
          </w:p>
        </w:tc>
        <w:tc>
          <w:tcPr>
            <w:tcW w:w="546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9A13AD" w:rsidRPr="00E91447" w:rsidRDefault="009A13AD" w:rsidP="002F460E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b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E91447">
              <w:rPr>
                <w:rFonts w:eastAsia="Times New Roman" w:cs="Times New Roman"/>
                <w:b/>
                <w:color w:val="000000"/>
                <w:kern w:val="0"/>
                <w:sz w:val="20"/>
                <w:szCs w:val="20"/>
                <w:lang w:val="en-US" w:eastAsia="en-US" w:bidi="ar-SA"/>
              </w:rPr>
              <w:t>137</w:t>
            </w: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9A13AD" w:rsidRPr="00E91447" w:rsidRDefault="009A13AD" w:rsidP="002F460E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b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E91447">
              <w:rPr>
                <w:rFonts w:eastAsia="Times New Roman" w:cs="Times New Roman"/>
                <w:b/>
                <w:color w:val="000000"/>
                <w:kern w:val="0"/>
                <w:sz w:val="20"/>
                <w:szCs w:val="20"/>
                <w:lang w:val="en-US" w:eastAsia="en-US" w:bidi="ar-SA"/>
              </w:rPr>
              <w:t>111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9A13AD" w:rsidRPr="00E91447" w:rsidRDefault="009A13AD" w:rsidP="002F460E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b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E91447">
              <w:rPr>
                <w:rFonts w:eastAsia="Times New Roman" w:cs="Times New Roman"/>
                <w:b/>
                <w:color w:val="000000"/>
                <w:kern w:val="0"/>
                <w:sz w:val="20"/>
                <w:szCs w:val="20"/>
                <w:lang w:val="en-US" w:eastAsia="en-US" w:bidi="ar-SA"/>
              </w:rPr>
              <w:t>43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9A13AD" w:rsidRPr="00E91447" w:rsidRDefault="009A13AD" w:rsidP="002F460E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b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E91447">
              <w:rPr>
                <w:rFonts w:eastAsia="Times New Roman" w:cs="Times New Roman"/>
                <w:b/>
                <w:color w:val="000000"/>
                <w:kern w:val="0"/>
                <w:sz w:val="20"/>
                <w:szCs w:val="20"/>
                <w:lang w:val="en-US" w:eastAsia="en-US" w:bidi="ar-SA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9A13AD" w:rsidRPr="00E91447" w:rsidRDefault="009A13AD" w:rsidP="002F460E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b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E91447">
              <w:rPr>
                <w:rFonts w:eastAsia="Times New Roman" w:cs="Times New Roman"/>
                <w:b/>
                <w:color w:val="000000"/>
                <w:kern w:val="0"/>
                <w:sz w:val="20"/>
                <w:szCs w:val="20"/>
                <w:lang w:val="en-US" w:eastAsia="en-US" w:bidi="ar-SA"/>
              </w:rPr>
              <w:t>171</w:t>
            </w:r>
          </w:p>
        </w:tc>
      </w:tr>
    </w:tbl>
    <w:p w:rsidR="009A13AD" w:rsidRPr="00E91447" w:rsidRDefault="009A13AD" w:rsidP="00E91447">
      <w:pPr>
        <w:pStyle w:val="Standard1"/>
        <w:spacing w:line="360" w:lineRule="auto"/>
        <w:jc w:val="both"/>
        <w:rPr>
          <w:rFonts w:cs="Times New Roman"/>
          <w:sz w:val="20"/>
          <w:szCs w:val="20"/>
          <w:lang w:val="en-US"/>
        </w:rPr>
      </w:pPr>
    </w:p>
    <w:p w:rsidR="009A13AD" w:rsidRPr="00E91447" w:rsidRDefault="009A13AD">
      <w:pPr>
        <w:rPr>
          <w:rFonts w:cs="Times New Roman"/>
          <w:sz w:val="20"/>
          <w:szCs w:val="20"/>
          <w:lang w:val="en-US"/>
        </w:rPr>
      </w:pPr>
    </w:p>
    <w:sectPr w:rsidR="009A13AD" w:rsidRPr="00E91447" w:rsidSect="0011611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??¨¬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91447"/>
    <w:rsid w:val="0011611E"/>
    <w:rsid w:val="002F1757"/>
    <w:rsid w:val="002F460E"/>
    <w:rsid w:val="00345E37"/>
    <w:rsid w:val="00685636"/>
    <w:rsid w:val="00780DA3"/>
    <w:rsid w:val="007B3C1E"/>
    <w:rsid w:val="008353B2"/>
    <w:rsid w:val="009A13AD"/>
    <w:rsid w:val="00A64C73"/>
    <w:rsid w:val="00B648F4"/>
    <w:rsid w:val="00E914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1447"/>
    <w:pPr>
      <w:widowControl w:val="0"/>
      <w:suppressAutoHyphens/>
      <w:autoSpaceDN w:val="0"/>
      <w:textAlignment w:val="baseline"/>
    </w:pPr>
    <w:rPr>
      <w:rFonts w:ascii="Times New Roman" w:eastAsia="SimSun" w:hAnsi="Times New Roman" w:cs="Arial"/>
      <w:kern w:val="3"/>
      <w:sz w:val="24"/>
      <w:szCs w:val="24"/>
      <w:lang w:val="it-IT" w:eastAsia="zh-CN" w:bidi="hi-I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1">
    <w:name w:val="Standard1"/>
    <w:uiPriority w:val="99"/>
    <w:rsid w:val="00E91447"/>
    <w:pPr>
      <w:widowControl w:val="0"/>
      <w:suppressAutoHyphens/>
      <w:autoSpaceDN w:val="0"/>
      <w:textAlignment w:val="baseline"/>
    </w:pPr>
    <w:rPr>
      <w:rFonts w:ascii="Times New Roman" w:eastAsia="SimSun" w:hAnsi="Times New Roman" w:cs="Arial"/>
      <w:kern w:val="3"/>
      <w:sz w:val="24"/>
      <w:szCs w:val="24"/>
      <w:lang w:val="it-IT"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4</Pages>
  <Words>387</Words>
  <Characters>2211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</dc:title>
  <dc:subject/>
  <dc:creator>belletti</dc:creator>
  <cp:keywords/>
  <dc:description/>
  <cp:lastModifiedBy>Biologia</cp:lastModifiedBy>
  <cp:revision>2</cp:revision>
  <dcterms:created xsi:type="dcterms:W3CDTF">2017-11-22T11:50:00Z</dcterms:created>
  <dcterms:modified xsi:type="dcterms:W3CDTF">2017-11-22T11:50:00Z</dcterms:modified>
</cp:coreProperties>
</file>